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A14F" w14:textId="77777777" w:rsidR="005D42D0" w:rsidRPr="001A6E76" w:rsidRDefault="005D42D0" w:rsidP="005D42D0">
      <w:pPr>
        <w:spacing w:after="0" w:line="240" w:lineRule="auto"/>
        <w:jc w:val="center"/>
        <w:rPr>
          <w:rFonts w:ascii="Segoe UI" w:hAnsi="Segoe UI" w:cs="Segoe UI"/>
          <w:color w:val="22617F"/>
          <w:sz w:val="32"/>
        </w:rPr>
      </w:pPr>
      <w:r w:rsidRPr="001A6E76">
        <w:rPr>
          <w:rFonts w:ascii="Segoe UI" w:hAnsi="Segoe UI" w:cs="Segoe UI"/>
          <w:color w:val="22617F"/>
          <w:sz w:val="32"/>
        </w:rPr>
        <w:t>Organisationsblatt / Raumausstattung</w:t>
      </w:r>
    </w:p>
    <w:p w14:paraId="19A0484A" w14:textId="77777777" w:rsidR="005D42D0" w:rsidRDefault="005D42D0" w:rsidP="005D42D0">
      <w:pPr>
        <w:spacing w:after="0" w:line="240" w:lineRule="auto"/>
        <w:jc w:val="center"/>
        <w:rPr>
          <w:rFonts w:ascii="Segoe UI" w:hAnsi="Segoe UI" w:cs="Segoe UI"/>
          <w:color w:val="22617F"/>
          <w:sz w:val="32"/>
        </w:rPr>
      </w:pPr>
      <w:r w:rsidRPr="001A6E76">
        <w:rPr>
          <w:rFonts w:ascii="Segoe UI" w:hAnsi="Segoe UI" w:cs="Segoe UI"/>
          <w:color w:val="22617F"/>
          <w:sz w:val="32"/>
        </w:rPr>
        <w:t>Seminare / Veranstaltungen</w:t>
      </w:r>
    </w:p>
    <w:p w14:paraId="35020AA3" w14:textId="77777777" w:rsidR="005D42D0" w:rsidRPr="005D42D0" w:rsidRDefault="005D42D0" w:rsidP="005D42D0">
      <w:pPr>
        <w:spacing w:after="0" w:line="240" w:lineRule="auto"/>
        <w:jc w:val="center"/>
        <w:rPr>
          <w:rFonts w:ascii="Segoe UI" w:hAnsi="Segoe UI" w:cs="Segoe UI"/>
          <w:color w:val="22617F"/>
          <w:sz w:val="32"/>
        </w:rPr>
      </w:pPr>
    </w:p>
    <w:p w14:paraId="2A5EDB32" w14:textId="77777777" w:rsidR="005D42D0" w:rsidRPr="001A6E76" w:rsidRDefault="005D42D0" w:rsidP="005D42D0">
      <w:pPr>
        <w:spacing w:after="0" w:line="240" w:lineRule="auto"/>
        <w:rPr>
          <w:rFonts w:ascii="Segoe UI" w:hAnsi="Segoe UI" w:cs="Segoe UI"/>
          <w:color w:val="22617F"/>
          <w:sz w:val="24"/>
        </w:rPr>
      </w:pPr>
      <w:r w:rsidRPr="001A6E76">
        <w:rPr>
          <w:rFonts w:ascii="Segoe UI" w:hAnsi="Segoe UI" w:cs="Segoe UI"/>
          <w:color w:val="22617F"/>
          <w:sz w:val="24"/>
        </w:rPr>
        <w:t>Zeitraum:</w:t>
      </w:r>
    </w:p>
    <w:p w14:paraId="140BC7B0" w14:textId="77777777" w:rsidR="005D42D0" w:rsidRPr="007E267D" w:rsidRDefault="005D42D0" w:rsidP="005D42D0">
      <w:pPr>
        <w:spacing w:after="0" w:line="240" w:lineRule="auto"/>
        <w:rPr>
          <w:rFonts w:ascii="Segoe UI" w:hAnsi="Segoe UI" w:cs="Segoe UI"/>
        </w:rPr>
      </w:pPr>
      <w:r w:rsidRPr="007E267D">
        <w:rPr>
          <w:rFonts w:ascii="Segoe UI" w:hAnsi="Segoe UI" w:cs="Segoe UI"/>
        </w:rPr>
        <w:t xml:space="preserve">Tag 1, Datum: </w:t>
      </w:r>
      <w:sdt>
        <w:sdtPr>
          <w:rPr>
            <w:rFonts w:ascii="Segoe UI" w:hAnsi="Segoe UI" w:cs="Segoe UI"/>
            <w:b/>
          </w:rPr>
          <w:id w:val="-1117906581"/>
          <w:placeholder>
            <w:docPart w:val="56ECFDCAB71541ACAFDA252BDEE67446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Pr="007E267D">
            <w:rPr>
              <w:rFonts w:ascii="Segoe UI" w:hAnsi="Segoe UI" w:cs="Segoe UI"/>
              <w:b/>
            </w:rPr>
            <w:t>TT.MM.JJJJ</w:t>
          </w:r>
        </w:sdtContent>
      </w:sdt>
      <w:r w:rsidRPr="007E267D">
        <w:rPr>
          <w:rFonts w:ascii="Segoe UI" w:hAnsi="Segoe UI" w:cs="Segoe UI"/>
        </w:rPr>
        <w:tab/>
        <w:t xml:space="preserve">Beginn: </w:t>
      </w:r>
      <w:sdt>
        <w:sdtPr>
          <w:rPr>
            <w:rFonts w:ascii="Segoe UI" w:hAnsi="Segoe UI" w:cs="Segoe UI"/>
          </w:rPr>
          <w:id w:val="1507869243"/>
          <w:placeholder>
            <w:docPart w:val="EE650F68069A41248CF18D812A2B07D7"/>
          </w:placeholder>
        </w:sdtPr>
        <w:sdtContent>
          <w:r w:rsidRPr="007E267D">
            <w:rPr>
              <w:rFonts w:ascii="Segoe UI" w:hAnsi="Segoe UI" w:cs="Segoe UI"/>
              <w:b/>
            </w:rPr>
            <w:t>hh:mm</w:t>
          </w:r>
        </w:sdtContent>
      </w:sdt>
      <w:r w:rsidRPr="007E267D">
        <w:rPr>
          <w:rFonts w:ascii="Segoe UI" w:hAnsi="Segoe UI" w:cs="Segoe UI"/>
        </w:rPr>
        <w:t xml:space="preserve"> Uhr</w:t>
      </w:r>
      <w:r w:rsidRPr="007E267D">
        <w:rPr>
          <w:rFonts w:ascii="Segoe UI" w:hAnsi="Segoe UI" w:cs="Segoe UI"/>
        </w:rPr>
        <w:tab/>
        <w:t xml:space="preserve">Ende: </w:t>
      </w:r>
      <w:sdt>
        <w:sdtPr>
          <w:rPr>
            <w:rFonts w:ascii="Segoe UI" w:hAnsi="Segoe UI" w:cs="Segoe UI"/>
            <w:b/>
          </w:rPr>
          <w:id w:val="1471947240"/>
          <w:placeholder>
            <w:docPart w:val="EE650F68069A41248CF18D812A2B07D7"/>
          </w:placeholder>
        </w:sdtPr>
        <w:sdtContent>
          <w:r w:rsidRPr="007E267D">
            <w:rPr>
              <w:rFonts w:ascii="Segoe UI" w:hAnsi="Segoe UI" w:cs="Segoe UI"/>
              <w:b/>
            </w:rPr>
            <w:t>hh:mm</w:t>
          </w:r>
        </w:sdtContent>
      </w:sdt>
      <w:r w:rsidRPr="007E267D">
        <w:rPr>
          <w:rFonts w:ascii="Segoe UI" w:hAnsi="Segoe UI" w:cs="Segoe UI"/>
        </w:rPr>
        <w:t xml:space="preserve"> Uhr </w:t>
      </w:r>
    </w:p>
    <w:p w14:paraId="22F85918" w14:textId="77777777" w:rsidR="005D42D0" w:rsidRPr="007E267D" w:rsidRDefault="0042501F" w:rsidP="005D42D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Tag</w:t>
      </w:r>
      <w:r w:rsidR="005D42D0" w:rsidRPr="007E267D">
        <w:rPr>
          <w:rFonts w:ascii="Segoe UI" w:hAnsi="Segoe UI" w:cs="Segoe UI"/>
        </w:rPr>
        <w:t xml:space="preserve"> 2, Datum: </w:t>
      </w:r>
      <w:sdt>
        <w:sdtPr>
          <w:rPr>
            <w:rFonts w:ascii="Segoe UI" w:hAnsi="Segoe UI" w:cs="Segoe UI"/>
            <w:b/>
          </w:rPr>
          <w:id w:val="-1996014546"/>
          <w:placeholder>
            <w:docPart w:val="56ECFDCAB71541ACAFDA252BDEE67446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="005D42D0" w:rsidRPr="007E267D">
            <w:rPr>
              <w:rFonts w:ascii="Segoe UI" w:hAnsi="Segoe UI" w:cs="Segoe UI"/>
              <w:b/>
            </w:rPr>
            <w:t>TT.MM.JJJJ</w:t>
          </w:r>
        </w:sdtContent>
      </w:sdt>
      <w:r w:rsidR="005D42D0" w:rsidRPr="007E267D">
        <w:rPr>
          <w:rFonts w:ascii="Segoe UI" w:hAnsi="Segoe UI" w:cs="Segoe UI"/>
        </w:rPr>
        <w:tab/>
        <w:t>Beginn</w:t>
      </w:r>
      <w:r w:rsidR="005D42D0" w:rsidRPr="007E267D">
        <w:rPr>
          <w:rFonts w:ascii="Segoe UI" w:hAnsi="Segoe UI" w:cs="Segoe UI"/>
          <w:b/>
        </w:rPr>
        <w:t xml:space="preserve">: </w:t>
      </w:r>
      <w:sdt>
        <w:sdtPr>
          <w:rPr>
            <w:rFonts w:ascii="Segoe UI" w:hAnsi="Segoe UI" w:cs="Segoe UI"/>
            <w:b/>
          </w:rPr>
          <w:id w:val="860549434"/>
          <w:placeholder>
            <w:docPart w:val="EE650F68069A41248CF18D812A2B07D7"/>
          </w:placeholder>
          <w:text/>
        </w:sdtPr>
        <w:sdtContent>
          <w:r w:rsidR="005D42D0" w:rsidRPr="007E267D">
            <w:rPr>
              <w:rFonts w:ascii="Segoe UI" w:hAnsi="Segoe UI" w:cs="Segoe UI"/>
              <w:b/>
            </w:rPr>
            <w:t>hh:mm</w:t>
          </w:r>
        </w:sdtContent>
      </w:sdt>
      <w:r w:rsidR="005D42D0" w:rsidRPr="007E267D">
        <w:rPr>
          <w:rFonts w:ascii="Segoe UI" w:hAnsi="Segoe UI" w:cs="Segoe UI"/>
        </w:rPr>
        <w:t xml:space="preserve"> Uhr</w:t>
      </w:r>
      <w:r w:rsidR="005D42D0" w:rsidRPr="007E267D">
        <w:rPr>
          <w:rFonts w:ascii="Segoe UI" w:hAnsi="Segoe UI" w:cs="Segoe UI"/>
        </w:rPr>
        <w:tab/>
        <w:t xml:space="preserve">Ende: </w:t>
      </w:r>
      <w:sdt>
        <w:sdtPr>
          <w:rPr>
            <w:rFonts w:ascii="Segoe UI" w:hAnsi="Segoe UI" w:cs="Segoe UI"/>
            <w:b/>
          </w:rPr>
          <w:id w:val="-1357181097"/>
          <w:placeholder>
            <w:docPart w:val="EE650F68069A41248CF18D812A2B07D7"/>
          </w:placeholder>
          <w:text/>
        </w:sdtPr>
        <w:sdtContent>
          <w:r w:rsidR="005D42D0" w:rsidRPr="007E267D">
            <w:rPr>
              <w:rFonts w:ascii="Segoe UI" w:hAnsi="Segoe UI" w:cs="Segoe UI"/>
              <w:b/>
            </w:rPr>
            <w:t>hh:mm</w:t>
          </w:r>
        </w:sdtContent>
      </w:sdt>
      <w:r w:rsidR="005D42D0" w:rsidRPr="007E267D">
        <w:rPr>
          <w:rFonts w:ascii="Segoe UI" w:hAnsi="Segoe UI" w:cs="Segoe UI"/>
        </w:rPr>
        <w:t xml:space="preserve"> Uhr </w:t>
      </w:r>
    </w:p>
    <w:p w14:paraId="2C7EC35D" w14:textId="77777777" w:rsidR="005D42D0" w:rsidRDefault="005D42D0" w:rsidP="005D42D0">
      <w:pPr>
        <w:spacing w:after="0" w:line="240" w:lineRule="auto"/>
        <w:rPr>
          <w:rFonts w:ascii="Segoe UI" w:hAnsi="Segoe UI" w:cs="Segoe UI"/>
        </w:rPr>
      </w:pPr>
      <w:r w:rsidRPr="007E267D">
        <w:rPr>
          <w:rFonts w:ascii="Segoe UI" w:hAnsi="Segoe UI" w:cs="Segoe UI"/>
        </w:rPr>
        <w:t xml:space="preserve">Tag 3, Datum: </w:t>
      </w:r>
      <w:sdt>
        <w:sdtPr>
          <w:rPr>
            <w:rFonts w:ascii="Segoe UI" w:hAnsi="Segoe UI" w:cs="Segoe UI"/>
            <w:b/>
          </w:rPr>
          <w:id w:val="93063409"/>
          <w:placeholder>
            <w:docPart w:val="56ECFDCAB71541ACAFDA252BDEE67446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Pr="007E267D">
            <w:rPr>
              <w:rFonts w:ascii="Segoe UI" w:hAnsi="Segoe UI" w:cs="Segoe UI"/>
              <w:b/>
            </w:rPr>
            <w:t>TT.MM.JJJJ</w:t>
          </w:r>
        </w:sdtContent>
      </w:sdt>
      <w:r w:rsidRPr="007E267D">
        <w:rPr>
          <w:rFonts w:ascii="Segoe UI" w:hAnsi="Segoe UI" w:cs="Segoe UI"/>
        </w:rPr>
        <w:tab/>
        <w:t xml:space="preserve">Beginn: </w:t>
      </w:r>
      <w:sdt>
        <w:sdtPr>
          <w:rPr>
            <w:rFonts w:ascii="Segoe UI" w:hAnsi="Segoe UI" w:cs="Segoe UI"/>
          </w:rPr>
          <w:id w:val="-970986386"/>
          <w:placeholder>
            <w:docPart w:val="EE650F68069A41248CF18D812A2B07D7"/>
          </w:placeholder>
        </w:sdtPr>
        <w:sdtContent>
          <w:r w:rsidRPr="007E267D">
            <w:rPr>
              <w:rFonts w:ascii="Segoe UI" w:hAnsi="Segoe UI" w:cs="Segoe UI"/>
              <w:b/>
            </w:rPr>
            <w:t>hh:mm</w:t>
          </w:r>
        </w:sdtContent>
      </w:sdt>
      <w:r w:rsidRPr="007E267D">
        <w:rPr>
          <w:rFonts w:ascii="Segoe UI" w:hAnsi="Segoe UI" w:cs="Segoe UI"/>
        </w:rPr>
        <w:t xml:space="preserve"> Uhr</w:t>
      </w:r>
      <w:r w:rsidRPr="007E267D">
        <w:rPr>
          <w:rFonts w:ascii="Segoe UI" w:hAnsi="Segoe UI" w:cs="Segoe UI"/>
        </w:rPr>
        <w:tab/>
        <w:t xml:space="preserve">Ende: </w:t>
      </w:r>
      <w:sdt>
        <w:sdtPr>
          <w:rPr>
            <w:rFonts w:ascii="Segoe UI" w:hAnsi="Segoe UI" w:cs="Segoe UI"/>
            <w:b/>
          </w:rPr>
          <w:id w:val="-1353636042"/>
          <w:placeholder>
            <w:docPart w:val="EE650F68069A41248CF18D812A2B07D7"/>
          </w:placeholder>
          <w:text/>
        </w:sdtPr>
        <w:sdtContent>
          <w:r w:rsidRPr="007E267D">
            <w:rPr>
              <w:rFonts w:ascii="Segoe UI" w:hAnsi="Segoe UI" w:cs="Segoe UI"/>
              <w:b/>
            </w:rPr>
            <w:t>hh:mm</w:t>
          </w:r>
        </w:sdtContent>
      </w:sdt>
      <w:r w:rsidRPr="007E267D">
        <w:rPr>
          <w:rFonts w:ascii="Segoe UI" w:hAnsi="Segoe UI" w:cs="Segoe UI"/>
        </w:rPr>
        <w:t xml:space="preserve"> Uhr </w:t>
      </w:r>
    </w:p>
    <w:p w14:paraId="161991DE" w14:textId="77777777" w:rsidR="005D42D0" w:rsidRPr="005D42D0" w:rsidRDefault="005D42D0" w:rsidP="005D42D0">
      <w:pPr>
        <w:spacing w:after="0" w:line="240" w:lineRule="auto"/>
        <w:rPr>
          <w:rFonts w:ascii="Segoe UI" w:hAnsi="Segoe UI" w:cs="Segoe UI"/>
        </w:rPr>
      </w:pPr>
    </w:p>
    <w:p w14:paraId="6DFDA546" w14:textId="77777777" w:rsidR="005D42D0" w:rsidRDefault="005D42D0" w:rsidP="005D42D0">
      <w:pPr>
        <w:tabs>
          <w:tab w:val="left" w:pos="2410"/>
        </w:tabs>
        <w:spacing w:after="0" w:line="240" w:lineRule="auto"/>
        <w:rPr>
          <w:rFonts w:ascii="Segoe UI" w:hAnsi="Segoe UI" w:cs="Segoe UI"/>
          <w:color w:val="22617F"/>
          <w:sz w:val="24"/>
        </w:rPr>
      </w:pPr>
      <w:r>
        <w:rPr>
          <w:rFonts w:ascii="Segoe UI" w:hAnsi="Segoe UI" w:cs="Segoe UI"/>
          <w:color w:val="22617F"/>
          <w:sz w:val="24"/>
        </w:rPr>
        <w:t>Veranstaltungstitel:</w:t>
      </w:r>
      <w:r>
        <w:rPr>
          <w:rFonts w:ascii="Segoe UI" w:hAnsi="Segoe UI" w:cs="Segoe UI"/>
          <w:color w:val="22617F"/>
          <w:sz w:val="24"/>
        </w:rPr>
        <w:tab/>
      </w:r>
      <w:sdt>
        <w:sdtPr>
          <w:rPr>
            <w:rFonts w:ascii="Segoe UI" w:hAnsi="Segoe UI" w:cs="Segoe UI"/>
            <w:color w:val="22617F"/>
            <w:sz w:val="24"/>
          </w:rPr>
          <w:id w:val="-652687343"/>
          <w:placeholder>
            <w:docPart w:val="AEE3B1C90F4A4F359354A954645FA68B"/>
          </w:placeholder>
          <w:showingPlcHdr/>
        </w:sdtPr>
        <w:sdtContent>
          <w:r w:rsidRPr="001D4447">
            <w:rPr>
              <w:rStyle w:val="Platzhaltertext"/>
            </w:rPr>
            <w:t>Klicken Sie hier, um Text einzugeben.</w:t>
          </w:r>
        </w:sdtContent>
      </w:sdt>
    </w:p>
    <w:p w14:paraId="36BA4E0A" w14:textId="77777777" w:rsidR="005D42D0" w:rsidRDefault="005D42D0" w:rsidP="005D42D0">
      <w:pPr>
        <w:tabs>
          <w:tab w:val="left" w:pos="2410"/>
        </w:tabs>
        <w:spacing w:after="0" w:line="240" w:lineRule="auto"/>
        <w:rPr>
          <w:rFonts w:ascii="Segoe UI" w:hAnsi="Segoe UI" w:cs="Segoe UI"/>
          <w:color w:val="22617F"/>
          <w:sz w:val="24"/>
        </w:rPr>
      </w:pPr>
    </w:p>
    <w:p w14:paraId="2450A6C8" w14:textId="77777777" w:rsidR="005D42D0" w:rsidRDefault="005D42D0" w:rsidP="005D42D0">
      <w:pPr>
        <w:tabs>
          <w:tab w:val="left" w:pos="2410"/>
        </w:tabs>
        <w:spacing w:after="0" w:line="240" w:lineRule="auto"/>
        <w:rPr>
          <w:rFonts w:ascii="Segoe UI" w:hAnsi="Segoe UI" w:cs="Segoe UI"/>
          <w:color w:val="22617F"/>
          <w:sz w:val="24"/>
        </w:rPr>
      </w:pPr>
      <w:r>
        <w:rPr>
          <w:rFonts w:ascii="Segoe UI" w:hAnsi="Segoe UI" w:cs="Segoe UI"/>
          <w:color w:val="22617F"/>
          <w:sz w:val="24"/>
        </w:rPr>
        <w:t>Veranstaltungsraum:</w:t>
      </w:r>
      <w:r>
        <w:rPr>
          <w:rFonts w:ascii="Segoe UI" w:hAnsi="Segoe UI" w:cs="Segoe UI"/>
          <w:color w:val="22617F"/>
          <w:sz w:val="24"/>
        </w:rPr>
        <w:tab/>
      </w:r>
      <w:sdt>
        <w:sdtPr>
          <w:rPr>
            <w:rFonts w:ascii="Segoe UI" w:hAnsi="Segoe UI" w:cs="Segoe UI"/>
            <w:color w:val="22617F"/>
            <w:sz w:val="24"/>
          </w:rPr>
          <w:id w:val="-2109955604"/>
          <w:placeholder>
            <w:docPart w:val="C779FBCC12FB4F43B897AB22992EEF34"/>
          </w:placeholder>
          <w:showingPlcHdr/>
        </w:sdtPr>
        <w:sdtContent>
          <w:r w:rsidRPr="001D4447">
            <w:rPr>
              <w:rStyle w:val="Platzhaltertext"/>
            </w:rPr>
            <w:t>Klicken Sie hier, um Text einzugeben.</w:t>
          </w:r>
        </w:sdtContent>
      </w:sdt>
    </w:p>
    <w:p w14:paraId="451B15A1" w14:textId="77777777" w:rsidR="005D42D0" w:rsidRDefault="005D42D0" w:rsidP="005D42D0">
      <w:pPr>
        <w:tabs>
          <w:tab w:val="left" w:pos="2410"/>
        </w:tabs>
        <w:spacing w:after="0" w:line="240" w:lineRule="auto"/>
        <w:rPr>
          <w:rFonts w:ascii="Segoe UI" w:hAnsi="Segoe UI" w:cs="Segoe UI"/>
          <w:color w:val="22617F"/>
          <w:sz w:val="24"/>
        </w:rPr>
      </w:pPr>
    </w:p>
    <w:p w14:paraId="3B19AC90" w14:textId="77777777" w:rsidR="005D42D0" w:rsidRDefault="005D42D0" w:rsidP="005D42D0">
      <w:pPr>
        <w:tabs>
          <w:tab w:val="left" w:pos="2410"/>
        </w:tabs>
        <w:spacing w:after="0" w:line="240" w:lineRule="auto"/>
        <w:rPr>
          <w:rFonts w:ascii="Segoe UI" w:hAnsi="Segoe UI" w:cs="Segoe UI"/>
          <w:color w:val="22617F"/>
          <w:sz w:val="24"/>
        </w:rPr>
      </w:pPr>
      <w:r>
        <w:rPr>
          <w:rFonts w:ascii="Segoe UI" w:hAnsi="Segoe UI" w:cs="Segoe UI"/>
          <w:color w:val="22617F"/>
          <w:sz w:val="24"/>
        </w:rPr>
        <w:t>Personenanzahl:</w:t>
      </w:r>
      <w:r>
        <w:rPr>
          <w:rFonts w:ascii="Segoe UI" w:hAnsi="Segoe UI" w:cs="Segoe UI"/>
          <w:color w:val="22617F"/>
          <w:sz w:val="24"/>
        </w:rPr>
        <w:tab/>
      </w:r>
      <w:sdt>
        <w:sdtPr>
          <w:rPr>
            <w:rFonts w:ascii="Segoe UI" w:hAnsi="Segoe UI" w:cs="Segoe UI"/>
            <w:color w:val="22617F"/>
            <w:sz w:val="24"/>
          </w:rPr>
          <w:id w:val="-960187729"/>
          <w:placeholder>
            <w:docPart w:val="F236264A30EC4103B6B118B7A227D497"/>
          </w:placeholder>
          <w:showingPlcHdr/>
        </w:sdtPr>
        <w:sdtContent>
          <w:r w:rsidRPr="001D4447">
            <w:rPr>
              <w:rStyle w:val="Platzhaltertext"/>
            </w:rPr>
            <w:t>Klicken Sie hier, um Text einzugeben.</w:t>
          </w:r>
        </w:sdtContent>
      </w:sdt>
      <w:r>
        <w:rPr>
          <w:rFonts w:ascii="Segoe UI" w:hAnsi="Segoe UI" w:cs="Segoe UI"/>
          <w:color w:val="22617F"/>
          <w:sz w:val="24"/>
        </w:rPr>
        <w:tab/>
      </w:r>
    </w:p>
    <w:p w14:paraId="62FDD971" w14:textId="77777777" w:rsidR="005D42D0" w:rsidRDefault="005D42D0" w:rsidP="005D42D0">
      <w:pPr>
        <w:tabs>
          <w:tab w:val="left" w:pos="2410"/>
        </w:tabs>
        <w:spacing w:after="0" w:line="240" w:lineRule="auto"/>
        <w:rPr>
          <w:rFonts w:ascii="Segoe UI" w:hAnsi="Segoe UI" w:cs="Segoe UI"/>
          <w:color w:val="22617F"/>
          <w:sz w:val="24"/>
        </w:rPr>
      </w:pPr>
    </w:p>
    <w:p w14:paraId="3F8BA8AE" w14:textId="77777777" w:rsidR="005D42D0" w:rsidRDefault="005D42D0" w:rsidP="005D42D0">
      <w:pPr>
        <w:tabs>
          <w:tab w:val="left" w:pos="2410"/>
        </w:tabs>
        <w:spacing w:after="0" w:line="240" w:lineRule="auto"/>
        <w:rPr>
          <w:rFonts w:ascii="Segoe UI" w:hAnsi="Segoe UI" w:cs="Segoe UI"/>
          <w:color w:val="22617F"/>
          <w:sz w:val="24"/>
        </w:rPr>
      </w:pPr>
      <w:r>
        <w:rPr>
          <w:rFonts w:ascii="Segoe UI" w:hAnsi="Segoe UI" w:cs="Segoe UI"/>
          <w:color w:val="22617F"/>
          <w:sz w:val="24"/>
        </w:rPr>
        <w:t>Ansprechperson:</w:t>
      </w:r>
      <w:r>
        <w:rPr>
          <w:rFonts w:ascii="Segoe UI" w:hAnsi="Segoe UI" w:cs="Segoe UI"/>
          <w:color w:val="22617F"/>
          <w:sz w:val="24"/>
        </w:rPr>
        <w:tab/>
      </w:r>
      <w:sdt>
        <w:sdtPr>
          <w:rPr>
            <w:rFonts w:ascii="Segoe UI" w:hAnsi="Segoe UI" w:cs="Segoe UI"/>
            <w:color w:val="22617F"/>
            <w:sz w:val="24"/>
          </w:rPr>
          <w:id w:val="-896509247"/>
          <w:placeholder>
            <w:docPart w:val="CA3995E8BF4E489690F07EE17F9EECE7"/>
          </w:placeholder>
          <w:showingPlcHdr/>
        </w:sdtPr>
        <w:sdtContent>
          <w:r w:rsidRPr="001D4447">
            <w:rPr>
              <w:rStyle w:val="Platzhaltertext"/>
            </w:rPr>
            <w:t>Klicken Sie hier, um Text einzugeben.</w:t>
          </w:r>
        </w:sdtContent>
      </w:sdt>
    </w:p>
    <w:p w14:paraId="6BD2F2E0" w14:textId="77777777" w:rsidR="005D42D0" w:rsidRDefault="005D42D0" w:rsidP="005D42D0">
      <w:pPr>
        <w:tabs>
          <w:tab w:val="left" w:pos="2410"/>
        </w:tabs>
        <w:spacing w:after="0" w:line="240" w:lineRule="auto"/>
        <w:rPr>
          <w:rFonts w:ascii="Segoe UI" w:hAnsi="Segoe UI" w:cs="Segoe UI"/>
          <w:color w:val="22617F"/>
          <w:sz w:val="24"/>
        </w:rPr>
      </w:pPr>
    </w:p>
    <w:p w14:paraId="16BC6926" w14:textId="77777777" w:rsidR="005D42D0" w:rsidRPr="001A6E76" w:rsidRDefault="005D42D0" w:rsidP="005D42D0">
      <w:pPr>
        <w:tabs>
          <w:tab w:val="left" w:pos="2410"/>
        </w:tabs>
        <w:spacing w:after="0" w:line="240" w:lineRule="auto"/>
        <w:rPr>
          <w:rFonts w:ascii="Segoe UI" w:hAnsi="Segoe UI" w:cs="Segoe UI"/>
          <w:color w:val="22617F"/>
          <w:sz w:val="24"/>
        </w:rPr>
      </w:pPr>
      <w:r w:rsidRPr="001A6E76">
        <w:rPr>
          <w:rFonts w:ascii="Segoe UI" w:hAnsi="Segoe UI" w:cs="Segoe UI"/>
          <w:color w:val="22617F"/>
          <w:sz w:val="24"/>
        </w:rPr>
        <w:t>Grundausstattung</w:t>
      </w:r>
      <w:r>
        <w:rPr>
          <w:rFonts w:ascii="Segoe UI" w:hAnsi="Segoe UI" w:cs="Segoe UI"/>
          <w:color w:val="22617F"/>
          <w:sz w:val="24"/>
        </w:rPr>
        <w:t>:</w:t>
      </w:r>
    </w:p>
    <w:p w14:paraId="551A8E53" w14:textId="77777777" w:rsidR="005D42D0" w:rsidRDefault="00000000" w:rsidP="005D42D0">
      <w:pPr>
        <w:tabs>
          <w:tab w:val="left" w:pos="2410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18132221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 w:rsidRPr="007E267D">
            <w:rPr>
              <w:rFonts w:ascii="MS Gothic" w:eastAsia="MS Gothic" w:hAnsi="Segoe UI" w:cs="Segoe UI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</w:t>
      </w:r>
      <w:r w:rsidR="005D42D0">
        <w:rPr>
          <w:rFonts w:ascii="Segoe UI" w:hAnsi="Segoe UI" w:cs="Segoe UI"/>
        </w:rPr>
        <w:t>Stand-PC</w:t>
      </w:r>
      <w:r w:rsidR="005D42D0" w:rsidRPr="007E267D">
        <w:rPr>
          <w:rFonts w:ascii="Segoe UI" w:hAnsi="Segoe UI" w:cs="Segoe UI"/>
        </w:rPr>
        <w:t xml:space="preserve">, </w:t>
      </w:r>
      <w:r w:rsidR="005D42D0">
        <w:rPr>
          <w:rFonts w:ascii="Segoe UI" w:hAnsi="Segoe UI" w:cs="Segoe UI"/>
        </w:rPr>
        <w:t xml:space="preserve">Internet, </w:t>
      </w:r>
      <w:r w:rsidR="005D42D0" w:rsidRPr="007E267D">
        <w:rPr>
          <w:rFonts w:ascii="Segoe UI" w:hAnsi="Segoe UI" w:cs="Segoe UI"/>
        </w:rPr>
        <w:t>Beamer, 1 Flipchart, 1 Pinnwand und Moderationskoffer</w:t>
      </w:r>
    </w:p>
    <w:p w14:paraId="76D2F6D7" w14:textId="77777777" w:rsidR="009468F7" w:rsidRPr="005D42D0" w:rsidRDefault="009468F7" w:rsidP="005D42D0">
      <w:pPr>
        <w:tabs>
          <w:tab w:val="left" w:pos="2410"/>
        </w:tabs>
        <w:spacing w:after="0" w:line="240" w:lineRule="auto"/>
        <w:rPr>
          <w:rFonts w:ascii="Segoe UI" w:hAnsi="Segoe UI" w:cs="Segoe UI"/>
        </w:rPr>
      </w:pPr>
    </w:p>
    <w:p w14:paraId="16549D81" w14:textId="77777777" w:rsidR="005D42D0" w:rsidRPr="001A6E76" w:rsidRDefault="005D42D0" w:rsidP="005D42D0">
      <w:pPr>
        <w:tabs>
          <w:tab w:val="left" w:pos="2410"/>
        </w:tabs>
        <w:spacing w:after="0" w:line="240" w:lineRule="auto"/>
        <w:rPr>
          <w:rFonts w:ascii="Segoe UI" w:hAnsi="Segoe UI" w:cs="Segoe UI"/>
          <w:color w:val="22617F"/>
          <w:sz w:val="24"/>
        </w:rPr>
      </w:pPr>
      <w:r w:rsidRPr="001A6E76">
        <w:rPr>
          <w:rFonts w:ascii="Segoe UI" w:hAnsi="Segoe UI" w:cs="Segoe UI"/>
          <w:color w:val="22617F"/>
          <w:sz w:val="24"/>
        </w:rPr>
        <w:t>Weitere Ausstattung / Technik</w:t>
      </w:r>
      <w:r>
        <w:rPr>
          <w:rFonts w:ascii="Segoe UI" w:hAnsi="Segoe UI" w:cs="Segoe UI"/>
          <w:color w:val="22617F"/>
          <w:sz w:val="24"/>
        </w:rPr>
        <w:t>:</w:t>
      </w:r>
    </w:p>
    <w:p w14:paraId="472B1A08" w14:textId="77777777" w:rsidR="005D42D0" w:rsidRDefault="00000000" w:rsidP="005D42D0">
      <w:pPr>
        <w:tabs>
          <w:tab w:val="left" w:pos="4111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304154000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>
            <w:rPr>
              <w:rFonts w:ascii="Malgun Gothic Semilight" w:eastAsia="Malgun Gothic Semilight" w:hAnsi="Malgun Gothic Semilight" w:cs="Malgun Gothic Semilight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weitere Flipchart </w:t>
      </w:r>
      <w:r w:rsidR="005D42D0">
        <w:rPr>
          <w:rFonts w:ascii="Segoe UI" w:hAnsi="Segoe UI" w:cs="Segoe UI"/>
        </w:rPr>
        <w:t xml:space="preserve">/ </w:t>
      </w:r>
      <w:r w:rsidR="005D42D0" w:rsidRPr="007E267D">
        <w:rPr>
          <w:rFonts w:ascii="Segoe UI" w:hAnsi="Segoe UI" w:cs="Segoe UI"/>
        </w:rPr>
        <w:t xml:space="preserve">Anzahl: </w:t>
      </w:r>
      <w:sdt>
        <w:sdtPr>
          <w:rPr>
            <w:rFonts w:ascii="Segoe UI" w:hAnsi="Segoe UI" w:cs="Segoe UI"/>
          </w:rPr>
          <w:id w:val="12742046"/>
          <w:placeholder>
            <w:docPart w:val="535538947FC74F89A79E3C0E8D9C4A43"/>
          </w:placeholder>
        </w:sdtPr>
        <w:sdtContent>
          <w:r w:rsidR="005D42D0" w:rsidRPr="007E267D">
            <w:rPr>
              <w:rFonts w:ascii="Segoe UI" w:hAnsi="Segoe UI" w:cs="Segoe UI"/>
            </w:rPr>
            <w:t>xx</w:t>
          </w:r>
        </w:sdtContent>
      </w:sdt>
      <w:r w:rsidR="005D42D0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2006772390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5D42D0">
        <w:rPr>
          <w:rFonts w:ascii="Segoe UI" w:hAnsi="Segoe UI" w:cs="Segoe UI"/>
        </w:rPr>
        <w:t xml:space="preserve"> weitere Pinnwand / </w:t>
      </w:r>
      <w:r w:rsidR="005D42D0" w:rsidRPr="007E267D">
        <w:rPr>
          <w:rFonts w:ascii="Segoe UI" w:hAnsi="Segoe UI" w:cs="Segoe UI"/>
        </w:rPr>
        <w:t xml:space="preserve">Anzahl: </w:t>
      </w:r>
      <w:sdt>
        <w:sdtPr>
          <w:rPr>
            <w:rFonts w:ascii="Segoe UI" w:hAnsi="Segoe UI" w:cs="Segoe UI"/>
          </w:rPr>
          <w:id w:val="-1794665728"/>
          <w:placeholder>
            <w:docPart w:val="535538947FC74F89A79E3C0E8D9C4A43"/>
          </w:placeholder>
        </w:sdtPr>
        <w:sdtContent>
          <w:r w:rsidR="005D42D0" w:rsidRPr="007E267D">
            <w:rPr>
              <w:rFonts w:ascii="Segoe UI" w:hAnsi="Segoe UI" w:cs="Segoe UI"/>
            </w:rPr>
            <w:t>xx</w:t>
          </w:r>
        </w:sdtContent>
      </w:sdt>
    </w:p>
    <w:p w14:paraId="5B927946" w14:textId="77777777" w:rsidR="005D42D0" w:rsidRDefault="00000000" w:rsidP="005D42D0">
      <w:pPr>
        <w:tabs>
          <w:tab w:val="left" w:pos="4111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783805202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>
            <w:rPr>
              <w:rFonts w:ascii="Malgun Gothic Semilight" w:eastAsia="Malgun Gothic Semilight" w:hAnsi="Malgun Gothic Semilight" w:cs="Malgun Gothic Semilight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Handmikro</w:t>
      </w:r>
      <w:r w:rsidR="005D42D0" w:rsidRPr="007E267D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091052327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 w:rsidRPr="007E267D">
            <w:rPr>
              <w:rFonts w:ascii="MS Gothic" w:eastAsia="MS Gothic" w:hAnsi="Segoe UI" w:cs="Segoe UI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Laserpointer</w:t>
      </w:r>
      <w:r w:rsidR="005D42D0">
        <w:rPr>
          <w:rFonts w:ascii="Segoe UI" w:hAnsi="Segoe UI" w:cs="Segoe UI"/>
        </w:rPr>
        <w:tab/>
      </w:r>
      <w:r w:rsidR="005071D9">
        <w:rPr>
          <w:rFonts w:ascii="Segoe UI" w:hAnsi="Segoe UI" w:cs="Segoe UI"/>
        </w:rPr>
        <w:t xml:space="preserve"> (Ausweis als Pfand erforderlich)</w:t>
      </w:r>
    </w:p>
    <w:p w14:paraId="1D436080" w14:textId="77777777" w:rsidR="005D42D0" w:rsidRDefault="00000000" w:rsidP="005D42D0">
      <w:pPr>
        <w:tabs>
          <w:tab w:val="left" w:pos="4111"/>
        </w:tabs>
        <w:spacing w:after="0" w:line="240" w:lineRule="auto"/>
        <w:ind w:right="-613"/>
        <w:rPr>
          <w:rFonts w:ascii="Segoe UI" w:hAnsi="Segoe UI" w:cs="Segoe UI"/>
          <w:sz w:val="24"/>
        </w:rPr>
      </w:pPr>
      <w:sdt>
        <w:sdtPr>
          <w:rPr>
            <w:rFonts w:ascii="Segoe UI" w:hAnsi="Segoe UI" w:cs="Segoe UI"/>
          </w:rPr>
          <w:id w:val="777687578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>
            <w:rPr>
              <w:rFonts w:ascii="Malgun Gothic Semilight" w:eastAsia="Malgun Gothic Semilight" w:hAnsi="Malgun Gothic Semilight" w:cs="Malgun Gothic Semilight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Medien abspielen (DVD, Musik)</w:t>
      </w:r>
      <w:r w:rsidR="005D42D0">
        <w:rPr>
          <w:rFonts w:ascii="Segoe UI" w:hAnsi="Segoe UI" w:cs="Segoe UI"/>
        </w:rPr>
        <w:t xml:space="preserve"> </w:t>
      </w:r>
      <w:r w:rsidR="005D42D0" w:rsidRPr="00535F6E">
        <w:rPr>
          <w:rFonts w:ascii="Segoe UI" w:hAnsi="Segoe UI" w:cs="Segoe UI"/>
          <w:b/>
          <w:color w:val="92D050"/>
          <w:sz w:val="18"/>
        </w:rPr>
        <w:t>erfordert</w:t>
      </w:r>
      <w:r w:rsidR="005D42D0" w:rsidRPr="00E32799">
        <w:rPr>
          <w:rFonts w:ascii="Segoe UI" w:hAnsi="Segoe UI" w:cs="Segoe UI"/>
          <w:sz w:val="18"/>
        </w:rPr>
        <w:t xml:space="preserve"> die </w:t>
      </w:r>
      <w:r w:rsidR="005D42D0">
        <w:rPr>
          <w:rFonts w:ascii="Segoe UI" w:hAnsi="Segoe UI" w:cs="Segoe UI"/>
          <w:sz w:val="18"/>
        </w:rPr>
        <w:t xml:space="preserve">Kontaktaufnahme mit dem </w:t>
      </w:r>
      <w:r w:rsidR="005D42D0" w:rsidRPr="001A6E76">
        <w:rPr>
          <w:rFonts w:ascii="Segoe UI" w:hAnsi="Segoe UI" w:cs="Segoe UI"/>
          <w:sz w:val="18"/>
        </w:rPr>
        <w:t>Verans</w:t>
      </w:r>
      <w:r w:rsidR="005D42D0">
        <w:rPr>
          <w:rFonts w:ascii="Segoe UI" w:hAnsi="Segoe UI" w:cs="Segoe UI"/>
          <w:sz w:val="18"/>
        </w:rPr>
        <w:t>taltungsmanagement!</w:t>
      </w:r>
    </w:p>
    <w:p w14:paraId="3CD9E1D2" w14:textId="77777777" w:rsidR="005D42D0" w:rsidRPr="005D42D0" w:rsidRDefault="005D42D0" w:rsidP="005D42D0">
      <w:pPr>
        <w:tabs>
          <w:tab w:val="left" w:pos="4111"/>
        </w:tabs>
        <w:spacing w:after="0" w:line="240" w:lineRule="auto"/>
        <w:ind w:right="-613"/>
        <w:rPr>
          <w:rFonts w:ascii="Segoe UI" w:hAnsi="Segoe UI" w:cs="Segoe UI"/>
          <w:sz w:val="24"/>
        </w:rPr>
      </w:pPr>
    </w:p>
    <w:p w14:paraId="0DB90E88" w14:textId="77777777" w:rsidR="005D42D0" w:rsidRPr="001A6E76" w:rsidRDefault="005D42D0" w:rsidP="005D42D0">
      <w:pPr>
        <w:tabs>
          <w:tab w:val="left" w:pos="4111"/>
        </w:tabs>
        <w:spacing w:after="0" w:line="240" w:lineRule="auto"/>
        <w:rPr>
          <w:rFonts w:ascii="Segoe UI" w:hAnsi="Segoe UI" w:cs="Segoe UI"/>
          <w:color w:val="22617F"/>
          <w:sz w:val="24"/>
        </w:rPr>
      </w:pPr>
      <w:r>
        <w:rPr>
          <w:rFonts w:ascii="Segoe UI" w:hAnsi="Segoe UI" w:cs="Segoe UI"/>
          <w:color w:val="22617F"/>
          <w:sz w:val="24"/>
        </w:rPr>
        <w:t>Bestuhlung:</w:t>
      </w:r>
    </w:p>
    <w:p w14:paraId="0F6F37B3" w14:textId="77777777" w:rsidR="005D42D0" w:rsidRDefault="00000000" w:rsidP="005D42D0">
      <w:pPr>
        <w:tabs>
          <w:tab w:val="left" w:pos="4111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54505598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 w:rsidRPr="007E267D">
            <w:rPr>
              <w:rFonts w:ascii="MS Gothic" w:eastAsia="MS Gothic" w:hAnsi="Segoe UI" w:cs="Segoe UI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</w:t>
      </w:r>
      <w:r w:rsidR="005D42D0">
        <w:rPr>
          <w:rFonts w:ascii="Segoe UI" w:hAnsi="Segoe UI" w:cs="Segoe UI"/>
        </w:rPr>
        <w:t xml:space="preserve">Lehrertisch </w:t>
      </w:r>
      <w:r w:rsidR="005D42D0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198622092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 w:rsidRPr="007E267D">
            <w:rPr>
              <w:rFonts w:ascii="MS Gothic" w:eastAsia="MS Gothic" w:hAnsi="Segoe UI" w:cs="Segoe UI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T</w:t>
      </w:r>
      <w:r w:rsidR="005D42D0">
        <w:rPr>
          <w:rFonts w:ascii="Segoe UI" w:hAnsi="Segoe UI" w:cs="Segoe UI"/>
        </w:rPr>
        <w:t xml:space="preserve">isch für Verpflegung / </w:t>
      </w:r>
      <w:r w:rsidR="005D42D0" w:rsidRPr="007E267D">
        <w:rPr>
          <w:rFonts w:ascii="Segoe UI" w:hAnsi="Segoe UI" w:cs="Segoe UI"/>
        </w:rPr>
        <w:t xml:space="preserve">Anzahl: </w:t>
      </w:r>
      <w:sdt>
        <w:sdtPr>
          <w:rPr>
            <w:rFonts w:ascii="Segoe UI" w:hAnsi="Segoe UI" w:cs="Segoe UI"/>
          </w:rPr>
          <w:id w:val="638763262"/>
          <w:placeholder>
            <w:docPart w:val="ACD3CCA9F2044F389026C53523E2F044"/>
          </w:placeholder>
        </w:sdtPr>
        <w:sdtContent>
          <w:r w:rsidR="005D42D0" w:rsidRPr="007E267D">
            <w:rPr>
              <w:rFonts w:ascii="Segoe UI" w:hAnsi="Segoe UI" w:cs="Segoe UI"/>
            </w:rPr>
            <w:t>xx</w:t>
          </w:r>
        </w:sdtContent>
      </w:sdt>
      <w:r w:rsidR="005D42D0">
        <w:rPr>
          <w:rFonts w:ascii="Segoe UI" w:hAnsi="Segoe UI" w:cs="Segoe UI"/>
        </w:rPr>
        <w:t xml:space="preserve"> </w:t>
      </w:r>
    </w:p>
    <w:p w14:paraId="38B87BA9" w14:textId="77777777" w:rsidR="005D42D0" w:rsidRPr="007E267D" w:rsidRDefault="00000000" w:rsidP="005D42D0">
      <w:pPr>
        <w:tabs>
          <w:tab w:val="left" w:pos="4111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931015456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 w:rsidRPr="007E267D">
            <w:rPr>
              <w:rFonts w:ascii="MS Gothic" w:eastAsia="MS Gothic" w:hAnsi="Segoe UI" w:cs="Segoe UI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U-Form mit Tischen</w:t>
      </w:r>
      <w:r w:rsidR="005D42D0" w:rsidRPr="007E267D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1049799353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 w:rsidRPr="007E267D">
            <w:rPr>
              <w:rFonts w:ascii="MS Gothic" w:eastAsia="MS Gothic" w:hAnsi="Segoe UI" w:cs="Segoe UI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Schule mit Tischen</w:t>
      </w:r>
    </w:p>
    <w:p w14:paraId="186CCDA0" w14:textId="77777777" w:rsidR="005D42D0" w:rsidRPr="007E267D" w:rsidRDefault="00000000" w:rsidP="005D42D0">
      <w:pPr>
        <w:tabs>
          <w:tab w:val="left" w:pos="4111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249895741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 w:rsidRPr="007E267D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Block </w:t>
      </w:r>
      <w:r w:rsidR="005D42D0" w:rsidRPr="007E267D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80505846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 w:rsidRPr="007E267D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</w:t>
      </w:r>
      <w:r w:rsidR="005D42D0">
        <w:rPr>
          <w:rFonts w:ascii="Segoe UI" w:hAnsi="Segoe UI" w:cs="Segoe UI"/>
        </w:rPr>
        <w:t>Sesselkreis</w:t>
      </w:r>
    </w:p>
    <w:p w14:paraId="211934B1" w14:textId="77777777" w:rsidR="005D42D0" w:rsidRDefault="00000000" w:rsidP="005D42D0">
      <w:pPr>
        <w:tabs>
          <w:tab w:val="left" w:pos="4111"/>
        </w:tabs>
        <w:spacing w:after="0" w:line="240" w:lineRule="auto"/>
        <w:rPr>
          <w:rFonts w:ascii="Segoe UI" w:hAnsi="Segoe UI" w:cs="Segoe UI"/>
          <w:color w:val="22617F"/>
          <w:sz w:val="24"/>
        </w:rPr>
      </w:pPr>
      <w:sdt>
        <w:sdtPr>
          <w:rPr>
            <w:rFonts w:ascii="Segoe UI" w:hAnsi="Segoe UI" w:cs="Segoe UI"/>
          </w:rPr>
          <w:id w:val="916287675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 w:rsidRPr="007E267D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</w:t>
      </w:r>
      <w:r w:rsidR="005D42D0">
        <w:rPr>
          <w:rFonts w:ascii="Segoe UI" w:hAnsi="Segoe UI" w:cs="Segoe UI"/>
        </w:rPr>
        <w:t>Theaterbestuhlung</w:t>
      </w:r>
      <w:r w:rsidR="005D42D0" w:rsidRPr="007E267D">
        <w:rPr>
          <w:rFonts w:ascii="Segoe UI" w:hAnsi="Segoe UI" w:cs="Segoe UI"/>
        </w:rPr>
        <w:t xml:space="preserve"> </w:t>
      </w:r>
      <w:r w:rsidR="005D42D0" w:rsidRPr="007E267D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800003381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5D42D0" w:rsidRPr="007E267D">
        <w:rPr>
          <w:rFonts w:ascii="Segoe UI" w:hAnsi="Segoe UI" w:cs="Segoe UI"/>
          <w:color w:val="22617F"/>
        </w:rPr>
        <w:t xml:space="preserve"> </w:t>
      </w:r>
      <w:r w:rsidR="005D42D0" w:rsidRPr="00BF33C8">
        <w:rPr>
          <w:rFonts w:ascii="Segoe UI" w:hAnsi="Segoe UI" w:cs="Segoe UI"/>
        </w:rPr>
        <w:t>Sonstige</w:t>
      </w:r>
      <w:r w:rsidR="005D42D0" w:rsidRPr="007E267D">
        <w:rPr>
          <w:rFonts w:ascii="Segoe UI" w:hAnsi="Segoe UI" w:cs="Segoe UI"/>
          <w:color w:val="22617F"/>
        </w:rPr>
        <w:t xml:space="preserve">: </w:t>
      </w:r>
      <w:sdt>
        <w:sdtPr>
          <w:rPr>
            <w:rFonts w:ascii="Segoe UI" w:hAnsi="Segoe UI" w:cs="Segoe UI"/>
            <w:color w:val="22617F"/>
          </w:rPr>
          <w:id w:val="-347804238"/>
          <w:placeholder>
            <w:docPart w:val="20540920D58C48B9AE6820175397731F"/>
          </w:placeholder>
          <w:showingPlcHdr/>
        </w:sdtPr>
        <w:sdtContent>
          <w:r w:rsidR="005D42D0" w:rsidRPr="007E267D">
            <w:rPr>
              <w:rStyle w:val="Platzhaltertext"/>
              <w:sz w:val="20"/>
            </w:rPr>
            <w:t>Klicken Sie hier, um Text einzugeben.</w:t>
          </w:r>
        </w:sdtContent>
      </w:sdt>
    </w:p>
    <w:p w14:paraId="5F071B4D" w14:textId="77777777" w:rsidR="005D42D0" w:rsidRDefault="005D42D0" w:rsidP="005D42D0">
      <w:pPr>
        <w:tabs>
          <w:tab w:val="left" w:pos="4111"/>
        </w:tabs>
        <w:spacing w:after="0" w:line="240" w:lineRule="auto"/>
        <w:rPr>
          <w:rFonts w:ascii="Segoe UI" w:hAnsi="Segoe UI" w:cs="Segoe UI"/>
          <w:color w:val="22617F"/>
          <w:sz w:val="24"/>
        </w:rPr>
      </w:pPr>
    </w:p>
    <w:p w14:paraId="2EAF513C" w14:textId="77777777" w:rsidR="005D42D0" w:rsidRDefault="005D42D0" w:rsidP="005D42D0">
      <w:pPr>
        <w:tabs>
          <w:tab w:val="left" w:pos="4111"/>
        </w:tabs>
        <w:spacing w:after="0" w:line="240" w:lineRule="auto"/>
        <w:rPr>
          <w:rFonts w:ascii="Segoe UI" w:hAnsi="Segoe UI" w:cs="Segoe UI"/>
          <w:color w:val="22617F"/>
          <w:sz w:val="24"/>
        </w:rPr>
      </w:pPr>
      <w:r>
        <w:rPr>
          <w:rFonts w:ascii="Segoe UI" w:hAnsi="Segoe UI" w:cs="Segoe UI"/>
          <w:color w:val="22617F"/>
          <w:sz w:val="24"/>
        </w:rPr>
        <w:t>Verpflegung von Vitmins: (Preise pro Person inkl. MwSt)</w:t>
      </w:r>
    </w:p>
    <w:p w14:paraId="16CC32BB" w14:textId="77777777" w:rsidR="001339FF" w:rsidRDefault="001339FF" w:rsidP="005D42D0">
      <w:pPr>
        <w:tabs>
          <w:tab w:val="left" w:pos="4111"/>
        </w:tabs>
        <w:spacing w:after="0" w:line="240" w:lineRule="auto"/>
        <w:rPr>
          <w:rFonts w:ascii="Segoe UI" w:hAnsi="Segoe UI" w:cs="Segoe UI"/>
          <w:color w:val="22617F"/>
          <w:sz w:val="24"/>
        </w:rPr>
      </w:pPr>
    </w:p>
    <w:p w14:paraId="32C2F1CC" w14:textId="77777777" w:rsidR="005D42D0" w:rsidRDefault="00000000" w:rsidP="009468F7">
      <w:pPr>
        <w:tabs>
          <w:tab w:val="left" w:pos="4111"/>
          <w:tab w:val="right" w:pos="8505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873108059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6A2062">
            <w:rPr>
              <w:rFonts w:ascii="Malgun Gothic Semilight" w:eastAsia="Malgun Gothic Semilight" w:hAnsi="Malgun Gothic Semilight" w:cs="Malgun Gothic Semilight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</w:t>
      </w:r>
      <w:r w:rsidR="005D42D0" w:rsidRPr="00F67523">
        <w:rPr>
          <w:rFonts w:ascii="Segoe UI" w:hAnsi="Segoe UI" w:cs="Segoe UI"/>
          <w:b/>
          <w:bCs/>
        </w:rPr>
        <w:t>Wasser im Seminarraum:</w:t>
      </w:r>
      <w:r w:rsidR="005D42D0">
        <w:rPr>
          <w:rFonts w:ascii="Segoe UI" w:hAnsi="Segoe UI" w:cs="Segoe UI"/>
        </w:rPr>
        <w:t xml:space="preserve"> Wasser, Karaffen, Gläser</w:t>
      </w:r>
      <w:r w:rsidR="00F67523">
        <w:rPr>
          <w:rFonts w:ascii="Segoe UI" w:hAnsi="Segoe UI" w:cs="Segoe UI"/>
        </w:rPr>
        <w:tab/>
        <w:t>0,90 €</w:t>
      </w:r>
    </w:p>
    <w:p w14:paraId="7BC2EBFC" w14:textId="77777777" w:rsidR="009468F7" w:rsidRDefault="00000000" w:rsidP="009468F7">
      <w:pPr>
        <w:tabs>
          <w:tab w:val="left" w:pos="4111"/>
          <w:tab w:val="right" w:pos="8505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235200316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9468F7">
            <w:rPr>
              <w:rFonts w:ascii="Malgun Gothic Semilight" w:eastAsia="Malgun Gothic Semilight" w:hAnsi="Malgun Gothic Semilight" w:cs="Malgun Gothic Semilight" w:hint="eastAsia"/>
            </w:rPr>
            <w:t>☐</w:t>
          </w:r>
        </w:sdtContent>
      </w:sdt>
      <w:r w:rsidR="009468F7" w:rsidRPr="007E267D">
        <w:rPr>
          <w:rFonts w:ascii="Segoe UI" w:hAnsi="Segoe UI" w:cs="Segoe UI"/>
        </w:rPr>
        <w:t xml:space="preserve"> </w:t>
      </w:r>
      <w:r w:rsidR="009468F7" w:rsidRPr="00F67523">
        <w:rPr>
          <w:rFonts w:ascii="Segoe UI" w:hAnsi="Segoe UI" w:cs="Segoe UI"/>
          <w:b/>
          <w:bCs/>
        </w:rPr>
        <w:t>Obstkorb</w:t>
      </w:r>
      <w:r w:rsidR="009468F7">
        <w:rPr>
          <w:rFonts w:ascii="Segoe UI" w:hAnsi="Segoe UI" w:cs="Segoe UI"/>
        </w:rPr>
        <w:tab/>
      </w:r>
      <w:r w:rsidR="009468F7">
        <w:rPr>
          <w:rFonts w:ascii="Segoe UI" w:hAnsi="Segoe UI" w:cs="Segoe UI"/>
        </w:rPr>
        <w:tab/>
        <w:t>2</w:t>
      </w:r>
      <w:r w:rsidR="001339FF">
        <w:rPr>
          <w:rFonts w:ascii="Segoe UI" w:hAnsi="Segoe UI" w:cs="Segoe UI"/>
        </w:rPr>
        <w:t>,50</w:t>
      </w:r>
      <w:r w:rsidR="009468F7">
        <w:rPr>
          <w:rFonts w:ascii="Segoe UI" w:hAnsi="Segoe UI" w:cs="Segoe UI"/>
        </w:rPr>
        <w:t xml:space="preserve"> €</w:t>
      </w:r>
    </w:p>
    <w:p w14:paraId="7FE40A52" w14:textId="77777777" w:rsidR="009468F7" w:rsidRDefault="00000000" w:rsidP="009468F7">
      <w:pPr>
        <w:tabs>
          <w:tab w:val="left" w:pos="4111"/>
          <w:tab w:val="right" w:pos="8505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942644246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 w:rsidRPr="007E267D">
            <w:rPr>
              <w:rFonts w:ascii="MS Gothic" w:eastAsia="MS Gothic" w:hAnsi="Segoe UI" w:cs="Segoe UI" w:hint="eastAsia"/>
            </w:rPr>
            <w:t>☐</w:t>
          </w:r>
        </w:sdtContent>
      </w:sdt>
      <w:r w:rsidR="009468F7">
        <w:rPr>
          <w:rFonts w:ascii="Segoe UI" w:hAnsi="Segoe UI" w:cs="Segoe UI"/>
        </w:rPr>
        <w:t xml:space="preserve"> </w:t>
      </w:r>
      <w:r w:rsidR="009468F7" w:rsidRPr="009468F7">
        <w:rPr>
          <w:rFonts w:ascii="Segoe UI" w:hAnsi="Segoe UI" w:cs="Segoe UI"/>
          <w:b/>
          <w:bCs/>
        </w:rPr>
        <w:t xml:space="preserve">Kleine Kaffeepause: </w:t>
      </w:r>
      <w:r w:rsidR="009468F7">
        <w:rPr>
          <w:rFonts w:ascii="Segoe UI" w:hAnsi="Segoe UI" w:cs="Segoe UI"/>
        </w:rPr>
        <w:t>Wasser, Kaffee, Milch, Zucker</w:t>
      </w:r>
      <w:r w:rsidR="009468F7">
        <w:rPr>
          <w:rFonts w:ascii="Segoe UI" w:hAnsi="Segoe UI" w:cs="Segoe UI"/>
        </w:rPr>
        <w:tab/>
        <w:t>4,</w:t>
      </w:r>
      <w:r w:rsidR="001339FF">
        <w:rPr>
          <w:rFonts w:ascii="Segoe UI" w:hAnsi="Segoe UI" w:cs="Segoe UI"/>
        </w:rPr>
        <w:t>6</w:t>
      </w:r>
      <w:r w:rsidR="009468F7">
        <w:rPr>
          <w:rFonts w:ascii="Segoe UI" w:hAnsi="Segoe UI" w:cs="Segoe UI"/>
        </w:rPr>
        <w:t>0 €</w:t>
      </w:r>
    </w:p>
    <w:p w14:paraId="6A6CDBA8" w14:textId="77777777" w:rsidR="005D42D0" w:rsidRPr="007E267D" w:rsidRDefault="00000000" w:rsidP="009468F7">
      <w:pPr>
        <w:tabs>
          <w:tab w:val="left" w:pos="4111"/>
          <w:tab w:val="right" w:pos="8505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989140028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 w:rsidRPr="007E267D">
            <w:rPr>
              <w:rFonts w:ascii="MS Gothic" w:eastAsia="MS Gothic" w:hAnsi="Segoe UI" w:cs="Segoe UI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</w:t>
      </w:r>
      <w:r w:rsidR="009468F7" w:rsidRPr="009468F7">
        <w:rPr>
          <w:rFonts w:ascii="Segoe UI" w:hAnsi="Segoe UI" w:cs="Segoe UI"/>
          <w:b/>
          <w:bCs/>
        </w:rPr>
        <w:t>Mittlere Kaffeepause:</w:t>
      </w:r>
      <w:r w:rsidR="009468F7">
        <w:rPr>
          <w:rFonts w:ascii="Segoe UI" w:hAnsi="Segoe UI" w:cs="Segoe UI"/>
        </w:rPr>
        <w:t xml:space="preserve"> Wasser, Kaffee, Kuchen der Saison</w:t>
      </w:r>
      <w:r w:rsidR="00F67523">
        <w:rPr>
          <w:rFonts w:ascii="Segoe UI" w:hAnsi="Segoe UI" w:cs="Segoe UI"/>
        </w:rPr>
        <w:tab/>
      </w:r>
      <w:r w:rsidR="001339FF">
        <w:rPr>
          <w:rFonts w:ascii="Segoe UI" w:hAnsi="Segoe UI" w:cs="Segoe UI"/>
        </w:rPr>
        <w:t>7</w:t>
      </w:r>
      <w:r w:rsidR="00F67523">
        <w:rPr>
          <w:rFonts w:ascii="Segoe UI" w:hAnsi="Segoe UI" w:cs="Segoe UI"/>
        </w:rPr>
        <w:t>,</w:t>
      </w:r>
      <w:r w:rsidR="001339FF">
        <w:rPr>
          <w:rFonts w:ascii="Segoe UI" w:hAnsi="Segoe UI" w:cs="Segoe UI"/>
        </w:rPr>
        <w:t>8</w:t>
      </w:r>
      <w:r w:rsidR="00F67523">
        <w:rPr>
          <w:rFonts w:ascii="Segoe UI" w:hAnsi="Segoe UI" w:cs="Segoe UI"/>
        </w:rPr>
        <w:t>0 €</w:t>
      </w:r>
    </w:p>
    <w:p w14:paraId="6D339D36" w14:textId="77777777" w:rsidR="009468F7" w:rsidRPr="007E267D" w:rsidRDefault="00000000" w:rsidP="009468F7">
      <w:pPr>
        <w:tabs>
          <w:tab w:val="left" w:pos="4111"/>
          <w:tab w:val="right" w:pos="8505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2086371601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 w:rsidRPr="007E267D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</w:t>
      </w:r>
      <w:r w:rsidR="00A87CB5">
        <w:rPr>
          <w:rFonts w:ascii="Segoe UI" w:hAnsi="Segoe UI" w:cs="Segoe UI"/>
          <w:b/>
          <w:bCs/>
        </w:rPr>
        <w:t>Große</w:t>
      </w:r>
      <w:r w:rsidR="009468F7" w:rsidRPr="009468F7">
        <w:rPr>
          <w:rFonts w:ascii="Segoe UI" w:hAnsi="Segoe UI" w:cs="Segoe UI"/>
          <w:b/>
          <w:bCs/>
        </w:rPr>
        <w:t xml:space="preserve"> Kaffeepause:</w:t>
      </w:r>
      <w:r w:rsidR="009468F7">
        <w:rPr>
          <w:rFonts w:ascii="Segoe UI" w:hAnsi="Segoe UI" w:cs="Segoe UI"/>
        </w:rPr>
        <w:t xml:space="preserve"> Wasser, Kaffee, Obstsaft, Kuchen der Saison</w:t>
      </w:r>
      <w:r w:rsidR="00F67523">
        <w:rPr>
          <w:rFonts w:ascii="Segoe UI" w:hAnsi="Segoe UI" w:cs="Segoe UI"/>
        </w:rPr>
        <w:tab/>
      </w:r>
      <w:r w:rsidR="001339FF">
        <w:rPr>
          <w:rFonts w:ascii="Segoe UI" w:hAnsi="Segoe UI" w:cs="Segoe UI"/>
        </w:rPr>
        <w:t>10</w:t>
      </w:r>
      <w:r w:rsidR="00F67523">
        <w:rPr>
          <w:rFonts w:ascii="Segoe UI" w:hAnsi="Segoe UI" w:cs="Segoe UI"/>
        </w:rPr>
        <w:t>,</w:t>
      </w:r>
      <w:r w:rsidR="001339FF">
        <w:rPr>
          <w:rFonts w:ascii="Segoe UI" w:hAnsi="Segoe UI" w:cs="Segoe UI"/>
        </w:rPr>
        <w:t>6</w:t>
      </w:r>
      <w:r w:rsidR="00F67523">
        <w:rPr>
          <w:rFonts w:ascii="Segoe UI" w:hAnsi="Segoe UI" w:cs="Segoe UI"/>
        </w:rPr>
        <w:t>0 €</w:t>
      </w:r>
    </w:p>
    <w:p w14:paraId="70231102" w14:textId="77777777" w:rsidR="00F67523" w:rsidRDefault="00000000" w:rsidP="009468F7">
      <w:pPr>
        <w:tabs>
          <w:tab w:val="left" w:pos="4111"/>
          <w:tab w:val="right" w:pos="8505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294635499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 w:rsidRPr="007E267D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5D42D0" w:rsidRPr="007E267D">
        <w:rPr>
          <w:rFonts w:ascii="Segoe UI" w:hAnsi="Segoe UI" w:cs="Segoe UI"/>
        </w:rPr>
        <w:t xml:space="preserve"> </w:t>
      </w:r>
      <w:r w:rsidR="009468F7" w:rsidRPr="009468F7">
        <w:rPr>
          <w:rFonts w:ascii="Segoe UI" w:hAnsi="Segoe UI" w:cs="Segoe UI"/>
          <w:b/>
          <w:bCs/>
        </w:rPr>
        <w:t>Sektempfang:</w:t>
      </w:r>
      <w:r w:rsidR="009468F7">
        <w:rPr>
          <w:rFonts w:ascii="Segoe UI" w:hAnsi="Segoe UI" w:cs="Segoe UI"/>
        </w:rPr>
        <w:t xml:space="preserve"> Wasser, Sekt, Orangensaft</w:t>
      </w:r>
      <w:r w:rsidR="009468F7">
        <w:rPr>
          <w:rFonts w:ascii="Segoe UI" w:hAnsi="Segoe UI" w:cs="Segoe UI"/>
        </w:rPr>
        <w:tab/>
      </w:r>
      <w:r w:rsidR="001339FF">
        <w:rPr>
          <w:rFonts w:ascii="Segoe UI" w:hAnsi="Segoe UI" w:cs="Segoe UI"/>
        </w:rPr>
        <w:t>5</w:t>
      </w:r>
      <w:r w:rsidR="00F67523">
        <w:rPr>
          <w:rFonts w:ascii="Segoe UI" w:hAnsi="Segoe UI" w:cs="Segoe UI"/>
        </w:rPr>
        <w:t>,</w:t>
      </w:r>
      <w:r w:rsidR="001339FF">
        <w:rPr>
          <w:rFonts w:ascii="Segoe UI" w:hAnsi="Segoe UI" w:cs="Segoe UI"/>
        </w:rPr>
        <w:t>5</w:t>
      </w:r>
      <w:r w:rsidR="00F67523">
        <w:rPr>
          <w:rFonts w:ascii="Segoe UI" w:hAnsi="Segoe UI" w:cs="Segoe UI"/>
        </w:rPr>
        <w:t>0 €</w:t>
      </w:r>
    </w:p>
    <w:p w14:paraId="0C506541" w14:textId="77777777" w:rsidR="00F67523" w:rsidRDefault="00000000" w:rsidP="00F67523">
      <w:pPr>
        <w:tabs>
          <w:tab w:val="left" w:pos="2481"/>
          <w:tab w:val="left" w:pos="4111"/>
          <w:tab w:val="right" w:pos="8505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529375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7523">
            <w:rPr>
              <w:rFonts w:ascii="MS Gothic" w:eastAsia="MS Gothic" w:hAnsi="MS Gothic" w:cs="Segoe UI" w:hint="eastAsia"/>
            </w:rPr>
            <w:t>☐</w:t>
          </w:r>
        </w:sdtContent>
      </w:sdt>
      <w:r w:rsidR="00F67523">
        <w:rPr>
          <w:rFonts w:ascii="Segoe UI" w:hAnsi="Segoe UI" w:cs="Segoe UI"/>
        </w:rPr>
        <w:t xml:space="preserve"> </w:t>
      </w:r>
      <w:r w:rsidR="00F67523" w:rsidRPr="00F67523">
        <w:rPr>
          <w:rFonts w:ascii="Segoe UI" w:hAnsi="Segoe UI" w:cs="Segoe UI"/>
          <w:b/>
          <w:bCs/>
        </w:rPr>
        <w:t>Snacks:</w:t>
      </w:r>
      <w:r w:rsidR="00F67523">
        <w:rPr>
          <w:rFonts w:ascii="Segoe UI" w:hAnsi="Segoe UI" w:cs="Segoe UI"/>
        </w:rPr>
        <w:t xml:space="preserve"> Brötchen, Blätterteig-Snacks, Wraps</w:t>
      </w:r>
      <w:r w:rsidR="00F67523">
        <w:rPr>
          <w:rFonts w:ascii="Segoe UI" w:hAnsi="Segoe UI" w:cs="Segoe UI"/>
        </w:rPr>
        <w:tab/>
      </w:r>
      <w:r w:rsidR="001339FF">
        <w:rPr>
          <w:rFonts w:ascii="Segoe UI" w:hAnsi="Segoe UI" w:cs="Segoe UI"/>
        </w:rPr>
        <w:t xml:space="preserve">pro Stück </w:t>
      </w:r>
      <w:r w:rsidR="00F67523">
        <w:rPr>
          <w:rFonts w:ascii="Segoe UI" w:hAnsi="Segoe UI" w:cs="Segoe UI"/>
        </w:rPr>
        <w:t>2,</w:t>
      </w:r>
      <w:r w:rsidR="001339FF">
        <w:rPr>
          <w:rFonts w:ascii="Segoe UI" w:hAnsi="Segoe UI" w:cs="Segoe UI"/>
        </w:rPr>
        <w:t>5</w:t>
      </w:r>
      <w:r w:rsidR="00F67523">
        <w:rPr>
          <w:rFonts w:ascii="Segoe UI" w:hAnsi="Segoe UI" w:cs="Segoe UI"/>
        </w:rPr>
        <w:t>0 €</w:t>
      </w:r>
    </w:p>
    <w:p w14:paraId="034914E8" w14:textId="77777777" w:rsidR="001339FF" w:rsidRDefault="00000000" w:rsidP="001339FF">
      <w:pPr>
        <w:tabs>
          <w:tab w:val="right" w:pos="8505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447279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9FF">
            <w:rPr>
              <w:rFonts w:ascii="MS Gothic" w:eastAsia="MS Gothic" w:hAnsi="MS Gothic" w:cs="Segoe UI" w:hint="eastAsia"/>
            </w:rPr>
            <w:t>☐</w:t>
          </w:r>
        </w:sdtContent>
      </w:sdt>
      <w:r w:rsidR="001339FF">
        <w:rPr>
          <w:rFonts w:ascii="Segoe UI" w:hAnsi="Segoe UI" w:cs="Segoe UI"/>
        </w:rPr>
        <w:t xml:space="preserve"> </w:t>
      </w:r>
      <w:r w:rsidR="001339FF" w:rsidRPr="001339FF">
        <w:rPr>
          <w:rFonts w:ascii="Segoe UI" w:hAnsi="Segoe UI" w:cs="Segoe UI"/>
          <w:b/>
          <w:bCs/>
        </w:rPr>
        <w:t>Kuchen</w:t>
      </w:r>
      <w:r w:rsidR="001339FF">
        <w:rPr>
          <w:rFonts w:ascii="Segoe UI" w:hAnsi="Segoe UI" w:cs="Segoe UI"/>
        </w:rPr>
        <w:t xml:space="preserve"> </w:t>
      </w:r>
      <w:r w:rsidR="001339FF">
        <w:rPr>
          <w:rFonts w:ascii="Segoe UI" w:hAnsi="Segoe UI" w:cs="Segoe UI"/>
        </w:rPr>
        <w:tab/>
        <w:t>3,20 €</w:t>
      </w:r>
    </w:p>
    <w:p w14:paraId="25B3B4CA" w14:textId="77777777" w:rsidR="001339FF" w:rsidRDefault="00000000" w:rsidP="001339FF">
      <w:pPr>
        <w:tabs>
          <w:tab w:val="right" w:pos="8505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696685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9FF">
            <w:rPr>
              <w:rFonts w:ascii="MS Gothic" w:eastAsia="MS Gothic" w:hAnsi="MS Gothic" w:cs="Segoe UI" w:hint="eastAsia"/>
            </w:rPr>
            <w:t>☐</w:t>
          </w:r>
        </w:sdtContent>
      </w:sdt>
      <w:r w:rsidR="001339FF">
        <w:rPr>
          <w:rFonts w:ascii="Segoe UI" w:hAnsi="Segoe UI" w:cs="Segoe UI"/>
        </w:rPr>
        <w:t xml:space="preserve"> regionale Säfte, Eistee selbstgemacht </w:t>
      </w:r>
      <w:r w:rsidR="001339FF">
        <w:rPr>
          <w:rFonts w:ascii="Segoe UI" w:hAnsi="Segoe UI" w:cs="Segoe UI"/>
        </w:rPr>
        <w:tab/>
        <w:t>2,80 €</w:t>
      </w:r>
    </w:p>
    <w:p w14:paraId="7A2B7F2D" w14:textId="77777777" w:rsidR="00F67523" w:rsidRDefault="00000000" w:rsidP="00F67523">
      <w:pPr>
        <w:tabs>
          <w:tab w:val="right" w:pos="8505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145508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7523">
            <w:rPr>
              <w:rFonts w:ascii="MS Gothic" w:eastAsia="MS Gothic" w:hAnsi="MS Gothic" w:cs="Segoe UI" w:hint="eastAsia"/>
            </w:rPr>
            <w:t>☐</w:t>
          </w:r>
        </w:sdtContent>
      </w:sdt>
      <w:r w:rsidR="00F67523">
        <w:rPr>
          <w:rFonts w:ascii="Segoe UI" w:hAnsi="Segoe UI" w:cs="Segoe UI"/>
        </w:rPr>
        <w:t xml:space="preserve"> Sekt 0,75 L </w:t>
      </w:r>
      <w:r w:rsidR="00F67523">
        <w:rPr>
          <w:rFonts w:ascii="Segoe UI" w:hAnsi="Segoe UI" w:cs="Segoe UI"/>
        </w:rPr>
        <w:tab/>
        <w:t>28,50 €</w:t>
      </w:r>
    </w:p>
    <w:p w14:paraId="71BAD15D" w14:textId="77777777" w:rsidR="00F67523" w:rsidRDefault="00000000" w:rsidP="00F67523">
      <w:pPr>
        <w:tabs>
          <w:tab w:val="left" w:pos="2481"/>
          <w:tab w:val="left" w:pos="4111"/>
          <w:tab w:val="right" w:pos="8505"/>
        </w:tabs>
        <w:spacing w:after="0"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213494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7523">
            <w:rPr>
              <w:rFonts w:ascii="MS Gothic" w:eastAsia="MS Gothic" w:hAnsi="MS Gothic" w:cs="Segoe UI" w:hint="eastAsia"/>
            </w:rPr>
            <w:t>☐</w:t>
          </w:r>
        </w:sdtContent>
      </w:sdt>
      <w:r w:rsidR="00F67523">
        <w:rPr>
          <w:rFonts w:ascii="Segoe UI" w:hAnsi="Segoe UI" w:cs="Segoe UI"/>
        </w:rPr>
        <w:t xml:space="preserve"> Bio-Wein 0,75 L</w:t>
      </w:r>
      <w:r w:rsidR="00F67523">
        <w:rPr>
          <w:rFonts w:ascii="Segoe UI" w:hAnsi="Segoe UI" w:cs="Segoe UI"/>
        </w:rPr>
        <w:tab/>
      </w:r>
      <w:r w:rsidR="00F67523">
        <w:rPr>
          <w:rFonts w:ascii="Segoe UI" w:hAnsi="Segoe UI" w:cs="Segoe UI"/>
        </w:rPr>
        <w:tab/>
      </w:r>
      <w:r w:rsidR="00F67523">
        <w:rPr>
          <w:rFonts w:ascii="Segoe UI" w:hAnsi="Segoe UI" w:cs="Segoe UI"/>
        </w:rPr>
        <w:tab/>
        <w:t>28,--  €</w:t>
      </w:r>
    </w:p>
    <w:p w14:paraId="26FECBE8" w14:textId="77777777" w:rsidR="005D42D0" w:rsidRDefault="00000000" w:rsidP="009468F7">
      <w:pPr>
        <w:tabs>
          <w:tab w:val="left" w:pos="4111"/>
          <w:tab w:val="right" w:pos="8505"/>
        </w:tabs>
        <w:spacing w:after="0" w:line="240" w:lineRule="auto"/>
        <w:rPr>
          <w:rFonts w:ascii="Segoe UI" w:hAnsi="Segoe UI" w:cs="Segoe UI"/>
          <w:color w:val="22617F"/>
          <w:sz w:val="24"/>
        </w:rPr>
      </w:pPr>
      <w:sdt>
        <w:sdtPr>
          <w:rPr>
            <w:rFonts w:ascii="Segoe UI" w:hAnsi="Segoe UI" w:cs="Segoe UI"/>
          </w:rPr>
          <w:id w:val="1145011277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>
            <w:rPr>
              <w:rFonts w:ascii="Arial Unicode MS" w:eastAsia="Arial Unicode MS" w:hAnsi="Arial Unicode MS" w:cs="Arial Unicode MS" w:hint="eastAsia"/>
            </w:rPr>
            <w:t>☐</w:t>
          </w:r>
        </w:sdtContent>
      </w:sdt>
      <w:r w:rsidR="005D42D0" w:rsidRPr="007E267D">
        <w:rPr>
          <w:rFonts w:ascii="Segoe UI" w:hAnsi="Segoe UI" w:cs="Segoe UI"/>
          <w:color w:val="22617F"/>
        </w:rPr>
        <w:t xml:space="preserve"> </w:t>
      </w:r>
      <w:r w:rsidR="005D42D0" w:rsidRPr="00BF33C8">
        <w:rPr>
          <w:rFonts w:ascii="Segoe UI" w:hAnsi="Segoe UI" w:cs="Segoe UI"/>
        </w:rPr>
        <w:t>Sonstige</w:t>
      </w:r>
      <w:r w:rsidR="00F67523">
        <w:rPr>
          <w:rFonts w:ascii="Segoe UI" w:hAnsi="Segoe UI" w:cs="Segoe UI"/>
        </w:rPr>
        <w:t xml:space="preserve"> (Anfrage individuelles Angebot)</w:t>
      </w:r>
      <w:r w:rsidR="005D42D0" w:rsidRPr="007E267D">
        <w:rPr>
          <w:rFonts w:ascii="Segoe UI" w:hAnsi="Segoe UI" w:cs="Segoe UI"/>
          <w:color w:val="22617F"/>
        </w:rPr>
        <w:t>:</w:t>
      </w:r>
      <w:r w:rsidR="00F67523">
        <w:rPr>
          <w:rFonts w:ascii="Segoe UI" w:hAnsi="Segoe UI" w:cs="Segoe UI"/>
          <w:color w:val="22617F"/>
        </w:rPr>
        <w:t xml:space="preserve"> </w:t>
      </w:r>
      <w:r w:rsidR="005D42D0" w:rsidRPr="007E267D">
        <w:rPr>
          <w:rFonts w:ascii="Segoe UI" w:hAnsi="Segoe UI" w:cs="Segoe UI"/>
          <w:color w:val="22617F"/>
        </w:rPr>
        <w:t xml:space="preserve"> </w:t>
      </w:r>
      <w:sdt>
        <w:sdtPr>
          <w:rPr>
            <w:rFonts w:ascii="Segoe UI" w:hAnsi="Segoe UI" w:cs="Segoe UI"/>
            <w:color w:val="22617F"/>
          </w:rPr>
          <w:id w:val="-109896593"/>
          <w:placeholder>
            <w:docPart w:val="28B853940D6A406B83DD34B1832536A5"/>
          </w:placeholder>
          <w:showingPlcHdr/>
        </w:sdtPr>
        <w:sdtContent>
          <w:r w:rsidR="005D42D0" w:rsidRPr="007E267D">
            <w:rPr>
              <w:rStyle w:val="Platzhaltertext"/>
              <w:sz w:val="20"/>
            </w:rPr>
            <w:t>Klicken Sie hier, um Text einzugeben.</w:t>
          </w:r>
        </w:sdtContent>
      </w:sdt>
      <w:r w:rsidR="005D42D0">
        <w:rPr>
          <w:rFonts w:ascii="Segoe UI" w:hAnsi="Segoe UI" w:cs="Segoe UI"/>
          <w:color w:val="22617F"/>
          <w:sz w:val="24"/>
        </w:rPr>
        <w:tab/>
      </w:r>
    </w:p>
    <w:p w14:paraId="17E14525" w14:textId="77777777" w:rsidR="009468F7" w:rsidRPr="005D42D0" w:rsidRDefault="009468F7" w:rsidP="005D42D0">
      <w:pPr>
        <w:tabs>
          <w:tab w:val="left" w:pos="4111"/>
        </w:tabs>
        <w:spacing w:after="0" w:line="240" w:lineRule="auto"/>
        <w:rPr>
          <w:rFonts w:ascii="Segoe UI" w:hAnsi="Segoe UI" w:cs="Segoe UI"/>
          <w:sz w:val="24"/>
        </w:rPr>
      </w:pPr>
    </w:p>
    <w:p w14:paraId="38266952" w14:textId="77777777" w:rsidR="005D42D0" w:rsidRPr="001A6E76" w:rsidRDefault="00000000" w:rsidP="005D42D0">
      <w:pPr>
        <w:tabs>
          <w:tab w:val="left" w:pos="2410"/>
        </w:tabs>
        <w:spacing w:after="0" w:line="380" w:lineRule="atLeast"/>
        <w:rPr>
          <w:rFonts w:ascii="Segoe UI" w:hAnsi="Segoe UI" w:cs="Segoe UI"/>
          <w:color w:val="22617F"/>
          <w:sz w:val="24"/>
        </w:rPr>
      </w:pPr>
      <w:sdt>
        <w:sdtPr>
          <w:rPr>
            <w:rFonts w:ascii="Segoe UI" w:hAnsi="Segoe UI" w:cs="Segoe UI"/>
            <w:sz w:val="24"/>
          </w:rPr>
          <w:id w:val="179047467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Content>
          <w:r w:rsidR="005D42D0">
            <w:rPr>
              <w:rFonts w:ascii="Malgun Gothic Semilight" w:eastAsia="Malgun Gothic Semilight" w:hAnsi="Malgun Gothic Semilight" w:cs="Malgun Gothic Semilight" w:hint="eastAsia"/>
              <w:sz w:val="24"/>
            </w:rPr>
            <w:t>☐</w:t>
          </w:r>
        </w:sdtContent>
      </w:sdt>
      <w:r w:rsidR="005D42D0" w:rsidRPr="001A6E76">
        <w:rPr>
          <w:rFonts w:ascii="Segoe UI" w:hAnsi="Segoe UI" w:cs="Segoe UI"/>
          <w:color w:val="22617F"/>
          <w:sz w:val="24"/>
        </w:rPr>
        <w:t xml:space="preserve"> Sonstiges</w:t>
      </w:r>
      <w:r w:rsidR="005D42D0">
        <w:rPr>
          <w:rFonts w:ascii="Segoe UI" w:hAnsi="Segoe UI" w:cs="Segoe UI"/>
          <w:color w:val="22617F"/>
          <w:sz w:val="24"/>
        </w:rPr>
        <w:t>:</w:t>
      </w:r>
      <w:r w:rsidR="005D42D0">
        <w:rPr>
          <w:rFonts w:ascii="Segoe UI" w:hAnsi="Segoe UI" w:cs="Segoe UI"/>
          <w:color w:val="22617F"/>
          <w:sz w:val="24"/>
        </w:rPr>
        <w:tab/>
        <w:t xml:space="preserve"> </w:t>
      </w:r>
      <w:sdt>
        <w:sdtPr>
          <w:rPr>
            <w:rFonts w:ascii="Segoe UI" w:hAnsi="Segoe UI" w:cs="Segoe UI"/>
            <w:color w:val="22617F"/>
            <w:sz w:val="24"/>
          </w:rPr>
          <w:id w:val="-1746325925"/>
          <w:placeholder>
            <w:docPart w:val="84655E95FC6B4A9784AADCD9557EF4A2"/>
          </w:placeholder>
          <w:showingPlcHdr/>
        </w:sdtPr>
        <w:sdtContent>
          <w:r w:rsidR="00BD6C9F" w:rsidRPr="001D4447">
            <w:rPr>
              <w:rStyle w:val="Platzhaltertext"/>
            </w:rPr>
            <w:t>Klicken Sie hier, um Text einzugeben.</w:t>
          </w:r>
        </w:sdtContent>
      </w:sdt>
    </w:p>
    <w:p w14:paraId="34A33034" w14:textId="77777777" w:rsidR="005D42D0" w:rsidRPr="005D42D0" w:rsidRDefault="005D42D0" w:rsidP="005D42D0"/>
    <w:sectPr w:rsidR="005D42D0" w:rsidRPr="005D42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1D5E" w14:textId="77777777" w:rsidR="005D45AC" w:rsidRDefault="005D45AC" w:rsidP="005D42D0">
      <w:pPr>
        <w:spacing w:after="0" w:line="240" w:lineRule="auto"/>
      </w:pPr>
      <w:r>
        <w:separator/>
      </w:r>
    </w:p>
  </w:endnote>
  <w:endnote w:type="continuationSeparator" w:id="0">
    <w:p w14:paraId="62326202" w14:textId="77777777" w:rsidR="005D45AC" w:rsidRDefault="005D45AC" w:rsidP="005D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6EA9" w14:textId="77777777" w:rsidR="00026B31" w:rsidRDefault="00026B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9E82" w14:textId="77777777" w:rsidR="005D42D0" w:rsidRDefault="005D42D0" w:rsidP="005D42D0">
    <w:pPr>
      <w:pStyle w:val="Fuzeile"/>
      <w:jc w:val="center"/>
    </w:pPr>
    <w:r>
      <w:t>Hochschule für Agrar- und Umweltpädagogik, Angermayergasse 1, 1130 Wien</w:t>
    </w:r>
  </w:p>
  <w:p w14:paraId="77CFAC3A" w14:textId="77777777" w:rsidR="005D42D0" w:rsidRPr="00535F6E" w:rsidRDefault="005D42D0" w:rsidP="005D42D0">
    <w:pPr>
      <w:pStyle w:val="Fuzeile"/>
      <w:jc w:val="center"/>
    </w:pPr>
    <w:r w:rsidRPr="00535F6E">
      <w:rPr>
        <w:b/>
        <w:color w:val="92D050"/>
      </w:rPr>
      <w:t>Veranstaltungsmanagement</w:t>
    </w:r>
    <w:r>
      <w:t xml:space="preserve">: Melanie Hermetinger, </w:t>
    </w:r>
    <w:hyperlink r:id="rId1" w:history="1">
      <w:r w:rsidRPr="00E10A53">
        <w:rPr>
          <w:rStyle w:val="Hyperlink"/>
        </w:rPr>
        <w:t>melanie.hermetinger@haup.ac.at</w:t>
      </w:r>
    </w:hyperlink>
    <w:r w:rsidRPr="00535F6E">
      <w:t>,</w:t>
    </w:r>
  </w:p>
  <w:p w14:paraId="750F2674" w14:textId="77777777" w:rsidR="005D42D0" w:rsidRDefault="005D42D0" w:rsidP="005D42D0">
    <w:pPr>
      <w:pStyle w:val="Fuzeile"/>
    </w:pPr>
    <w:r>
      <w:tab/>
      <w:t>+43/1/877 22 66 DW 621 617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4A29" w14:textId="77777777" w:rsidR="00026B31" w:rsidRDefault="00026B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8924" w14:textId="77777777" w:rsidR="005D45AC" w:rsidRDefault="005D45AC" w:rsidP="005D42D0">
      <w:pPr>
        <w:spacing w:after="0" w:line="240" w:lineRule="auto"/>
      </w:pPr>
      <w:r>
        <w:separator/>
      </w:r>
    </w:p>
  </w:footnote>
  <w:footnote w:type="continuationSeparator" w:id="0">
    <w:p w14:paraId="4377B956" w14:textId="77777777" w:rsidR="005D45AC" w:rsidRDefault="005D45AC" w:rsidP="005D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3CCC" w14:textId="77777777" w:rsidR="00026B31" w:rsidRDefault="00026B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7F5F" w14:textId="77777777" w:rsidR="005D42D0" w:rsidRPr="00547170" w:rsidRDefault="005D42D0" w:rsidP="005D42D0">
    <w:pPr>
      <w:pStyle w:val="Kopfzeile"/>
      <w:jc w:val="both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253C1BCE" wp14:editId="0E036B0E">
          <wp:simplePos x="0" y="0"/>
          <wp:positionH relativeFrom="column">
            <wp:posOffset>4677140</wp:posOffset>
          </wp:positionH>
          <wp:positionV relativeFrom="paragraph">
            <wp:posOffset>-60281</wp:posOffset>
          </wp:positionV>
          <wp:extent cx="1059255" cy="716763"/>
          <wp:effectExtent l="0" t="0" r="7620" b="7620"/>
          <wp:wrapNone/>
          <wp:docPr id="2" name="Grafik 2" descr="Ein Bild, das Schrift, Tex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Schrift, Text, Grafiken, Desig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66" cy="75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B31">
      <w:rPr>
        <w:noProof/>
      </w:rPr>
      <w:drawing>
        <wp:inline distT="0" distB="0" distL="0" distR="0" wp14:anchorId="342EBAEC" wp14:editId="7FC5CA78">
          <wp:extent cx="2228850" cy="703886"/>
          <wp:effectExtent l="0" t="0" r="0" b="1270"/>
          <wp:docPr id="1151432086" name="Grafik 1" descr="Ein Bild, das Text, Schrift, Screensho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432086" name="Grafik 1" descr="Ein Bild, das Text, Schrift, Screenshot, weiß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6605" cy="70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3EE5" w14:textId="77777777" w:rsidR="005D42D0" w:rsidRDefault="005D42D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22DB" w14:textId="77777777" w:rsidR="00026B31" w:rsidRDefault="00026B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kNg2gxDLFJuzixAK4LgsHZ2hBo194FK85runvvK0eOa2/f2YM5dr3CT/Ht++YUN1eC01+LjR/3H24uXRMhkAhw==" w:salt="oxmvkgU44JKV9iZmpIsf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4C"/>
    <w:rsid w:val="00026B31"/>
    <w:rsid w:val="000B016F"/>
    <w:rsid w:val="001339FF"/>
    <w:rsid w:val="002A2A36"/>
    <w:rsid w:val="003D7A51"/>
    <w:rsid w:val="0040264C"/>
    <w:rsid w:val="0042501F"/>
    <w:rsid w:val="004B0614"/>
    <w:rsid w:val="004D5A27"/>
    <w:rsid w:val="00504923"/>
    <w:rsid w:val="005071D9"/>
    <w:rsid w:val="005D42D0"/>
    <w:rsid w:val="005D45AC"/>
    <w:rsid w:val="0062200B"/>
    <w:rsid w:val="006A2062"/>
    <w:rsid w:val="007242C6"/>
    <w:rsid w:val="007673C8"/>
    <w:rsid w:val="007B5545"/>
    <w:rsid w:val="00880207"/>
    <w:rsid w:val="008F2260"/>
    <w:rsid w:val="009468F7"/>
    <w:rsid w:val="00961FDF"/>
    <w:rsid w:val="00964AE5"/>
    <w:rsid w:val="00A87CB5"/>
    <w:rsid w:val="00B25E03"/>
    <w:rsid w:val="00BB18E9"/>
    <w:rsid w:val="00BD6C9F"/>
    <w:rsid w:val="00CC7AA7"/>
    <w:rsid w:val="00D1631B"/>
    <w:rsid w:val="00DD0F1D"/>
    <w:rsid w:val="00F67523"/>
    <w:rsid w:val="00FB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E5E00"/>
  <w15:chartTrackingRefBased/>
  <w15:docId w15:val="{A537D8F1-B9CE-40FD-8B8E-7161125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2D0"/>
    <w:pPr>
      <w:spacing w:after="240" w:line="276" w:lineRule="auto"/>
    </w:pPr>
    <w:rPr>
      <w:rFonts w:eastAsiaTheme="minorEastAsia"/>
      <w:spacing w:val="4"/>
      <w:szCs w:val="20"/>
      <w:lang w:val="de-DE"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42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sz w:val="40"/>
      <w:szCs w:val="40"/>
      <w:lang w:val="de-AT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42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sz w:val="32"/>
      <w:szCs w:val="32"/>
      <w:lang w:val="de-AT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42D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pacing w:val="0"/>
      <w:sz w:val="28"/>
      <w:szCs w:val="28"/>
      <w:lang w:val="de-AT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42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pacing w:val="0"/>
      <w:szCs w:val="22"/>
      <w:lang w:val="de-AT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42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pacing w:val="0"/>
      <w:szCs w:val="22"/>
      <w:lang w:val="de-AT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42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pacing w:val="0"/>
      <w:szCs w:val="22"/>
      <w:lang w:val="de-AT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42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pacing w:val="0"/>
      <w:szCs w:val="22"/>
      <w:lang w:val="de-AT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42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pacing w:val="0"/>
      <w:szCs w:val="22"/>
      <w:lang w:val="de-AT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42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pacing w:val="0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4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4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4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42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42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42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42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42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42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4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5D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42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e-AT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4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42D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pacing w:val="0"/>
      <w:szCs w:val="22"/>
      <w:lang w:val="de-AT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5D42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42D0"/>
    <w:pPr>
      <w:spacing w:after="160" w:line="259" w:lineRule="auto"/>
      <w:ind w:left="720"/>
      <w:contextualSpacing/>
    </w:pPr>
    <w:rPr>
      <w:rFonts w:eastAsiaTheme="minorHAnsi"/>
      <w:spacing w:val="0"/>
      <w:szCs w:val="22"/>
      <w:lang w:val="de-AT" w:eastAsia="en-US"/>
    </w:rPr>
  </w:style>
  <w:style w:type="character" w:styleId="IntensiveHervorhebung">
    <w:name w:val="Intense Emphasis"/>
    <w:basedOn w:val="Absatz-Standardschriftart"/>
    <w:uiPriority w:val="21"/>
    <w:qFormat/>
    <w:rsid w:val="005D42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4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pacing w:val="0"/>
      <w:szCs w:val="22"/>
      <w:lang w:val="de-AT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42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42D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D42D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pacing w:val="0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D42D0"/>
  </w:style>
  <w:style w:type="paragraph" w:styleId="Fuzeile">
    <w:name w:val="footer"/>
    <w:basedOn w:val="Standard"/>
    <w:link w:val="FuzeileZchn"/>
    <w:uiPriority w:val="99"/>
    <w:unhideWhenUsed/>
    <w:rsid w:val="005D42D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pacing w:val="0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D42D0"/>
  </w:style>
  <w:style w:type="character" w:styleId="Platzhaltertext">
    <w:name w:val="Placeholder Text"/>
    <w:basedOn w:val="Absatz-Standardschriftart"/>
    <w:uiPriority w:val="2"/>
    <w:semiHidden/>
    <w:rsid w:val="005D42D0"/>
    <w:rPr>
      <w:color w:val="595959" w:themeColor="text1" w:themeTint="A6"/>
    </w:rPr>
  </w:style>
  <w:style w:type="character" w:styleId="Hyperlink">
    <w:name w:val="Hyperlink"/>
    <w:basedOn w:val="Absatz-Standardschriftart"/>
    <w:uiPriority w:val="99"/>
    <w:unhideWhenUsed/>
    <w:rsid w:val="005D42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lanie.hermetinger@haup.ac.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benesch\Downloads\Organisationsblatt%202026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ECFDCAB71541ACAFDA252BDEE67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96F88-391D-4E02-B374-63B7A5EC1B55}"/>
      </w:docPartPr>
      <w:docPartBody>
        <w:p w:rsidR="00000000" w:rsidRDefault="00000000">
          <w:pPr>
            <w:pStyle w:val="56ECFDCAB71541ACAFDA252BDEE67446"/>
          </w:pPr>
          <w:r w:rsidRPr="001D444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E650F68069A41248CF18D812A2B0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A8798-3735-4361-9E48-266AC5F41ED4}"/>
      </w:docPartPr>
      <w:docPartBody>
        <w:p w:rsidR="00000000" w:rsidRDefault="00000000">
          <w:pPr>
            <w:pStyle w:val="EE650F68069A41248CF18D812A2B07D7"/>
          </w:pPr>
          <w:r w:rsidRPr="001D44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E3B1C90F4A4F359354A954645FA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FFD20-0FD8-4256-9DFF-4B2D953F6CEB}"/>
      </w:docPartPr>
      <w:docPartBody>
        <w:p w:rsidR="00000000" w:rsidRDefault="00000000">
          <w:pPr>
            <w:pStyle w:val="AEE3B1C90F4A4F359354A954645FA68B"/>
          </w:pPr>
          <w:r w:rsidRPr="001D44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79FBCC12FB4F43B897AB22992EE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46E41-EA2E-4E87-A424-9C6B4122907E}"/>
      </w:docPartPr>
      <w:docPartBody>
        <w:p w:rsidR="00000000" w:rsidRDefault="00000000">
          <w:pPr>
            <w:pStyle w:val="C779FBCC12FB4F43B897AB22992EEF34"/>
          </w:pPr>
          <w:r w:rsidRPr="001D44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36264A30EC4103B6B118B7A227D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C85E9-84AD-4FA0-A5FA-820A80A273BA}"/>
      </w:docPartPr>
      <w:docPartBody>
        <w:p w:rsidR="00000000" w:rsidRDefault="00000000">
          <w:pPr>
            <w:pStyle w:val="F236264A30EC4103B6B118B7A227D497"/>
          </w:pPr>
          <w:r w:rsidRPr="001D44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3995E8BF4E489690F07EE17F9EE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71B9B3-4B6E-4BA6-B436-F54173E88434}"/>
      </w:docPartPr>
      <w:docPartBody>
        <w:p w:rsidR="00000000" w:rsidRDefault="00000000">
          <w:pPr>
            <w:pStyle w:val="CA3995E8BF4E489690F07EE17F9EECE7"/>
          </w:pPr>
          <w:r w:rsidRPr="001D44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5538947FC74F89A79E3C0E8D9C4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DA5BC-B798-4384-91EB-C510CB6AA4EB}"/>
      </w:docPartPr>
      <w:docPartBody>
        <w:p w:rsidR="00000000" w:rsidRDefault="00000000">
          <w:pPr>
            <w:pStyle w:val="535538947FC74F89A79E3C0E8D9C4A43"/>
          </w:pPr>
          <w:r w:rsidRPr="001D44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D3CCA9F2044F389026C53523E2F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603BD-5A0F-420A-8905-0C644EB7671D}"/>
      </w:docPartPr>
      <w:docPartBody>
        <w:p w:rsidR="00000000" w:rsidRDefault="00000000">
          <w:pPr>
            <w:pStyle w:val="ACD3CCA9F2044F389026C53523E2F044"/>
          </w:pPr>
          <w:r w:rsidRPr="001D44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0540920D58C48B9AE68201753977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99B6F-4989-42AB-87BF-F8D63AB9E737}"/>
      </w:docPartPr>
      <w:docPartBody>
        <w:p w:rsidR="00000000" w:rsidRDefault="00000000">
          <w:pPr>
            <w:pStyle w:val="20540920D58C48B9AE6820175397731F"/>
          </w:pPr>
          <w:r w:rsidRPr="001D44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8B853940D6A406B83DD34B183253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EBBE6-5729-44AE-B6C8-7DD00AC70533}"/>
      </w:docPartPr>
      <w:docPartBody>
        <w:p w:rsidR="00000000" w:rsidRDefault="00000000">
          <w:pPr>
            <w:pStyle w:val="28B853940D6A406B83DD34B1832536A5"/>
          </w:pPr>
          <w:r w:rsidRPr="001D44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655E95FC6B4A9784AADCD9557EF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D7BDC3-D020-4F2F-A4EC-7A32AD5CD33B}"/>
      </w:docPartPr>
      <w:docPartBody>
        <w:p w:rsidR="00000000" w:rsidRDefault="00000000">
          <w:pPr>
            <w:pStyle w:val="84655E95FC6B4A9784AADCD9557EF4A2"/>
          </w:pPr>
          <w:r w:rsidRPr="001D444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40"/>
    <w:rsid w:val="000B016F"/>
    <w:rsid w:val="004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2"/>
    <w:semiHidden/>
    <w:rPr>
      <w:color w:val="595959" w:themeColor="text1" w:themeTint="A6"/>
    </w:rPr>
  </w:style>
  <w:style w:type="paragraph" w:customStyle="1" w:styleId="56ECFDCAB71541ACAFDA252BDEE67446">
    <w:name w:val="56ECFDCAB71541ACAFDA252BDEE67446"/>
  </w:style>
  <w:style w:type="paragraph" w:customStyle="1" w:styleId="EE650F68069A41248CF18D812A2B07D7">
    <w:name w:val="EE650F68069A41248CF18D812A2B07D7"/>
  </w:style>
  <w:style w:type="paragraph" w:customStyle="1" w:styleId="AEE3B1C90F4A4F359354A954645FA68B">
    <w:name w:val="AEE3B1C90F4A4F359354A954645FA68B"/>
  </w:style>
  <w:style w:type="paragraph" w:customStyle="1" w:styleId="C779FBCC12FB4F43B897AB22992EEF34">
    <w:name w:val="C779FBCC12FB4F43B897AB22992EEF34"/>
  </w:style>
  <w:style w:type="paragraph" w:customStyle="1" w:styleId="F236264A30EC4103B6B118B7A227D497">
    <w:name w:val="F236264A30EC4103B6B118B7A227D497"/>
  </w:style>
  <w:style w:type="paragraph" w:customStyle="1" w:styleId="CA3995E8BF4E489690F07EE17F9EECE7">
    <w:name w:val="CA3995E8BF4E489690F07EE17F9EECE7"/>
  </w:style>
  <w:style w:type="paragraph" w:customStyle="1" w:styleId="535538947FC74F89A79E3C0E8D9C4A43">
    <w:name w:val="535538947FC74F89A79E3C0E8D9C4A43"/>
  </w:style>
  <w:style w:type="paragraph" w:customStyle="1" w:styleId="ACD3CCA9F2044F389026C53523E2F044">
    <w:name w:val="ACD3CCA9F2044F389026C53523E2F044"/>
  </w:style>
  <w:style w:type="paragraph" w:customStyle="1" w:styleId="20540920D58C48B9AE6820175397731F">
    <w:name w:val="20540920D58C48B9AE6820175397731F"/>
  </w:style>
  <w:style w:type="paragraph" w:customStyle="1" w:styleId="28B853940D6A406B83DD34B1832536A5">
    <w:name w:val="28B853940D6A406B83DD34B1832536A5"/>
  </w:style>
  <w:style w:type="paragraph" w:customStyle="1" w:styleId="84655E95FC6B4A9784AADCD9557EF4A2">
    <w:name w:val="84655E95FC6B4A9784AADCD9557EF4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1810CDF38D72438B6DB0EF30647F8F" ma:contentTypeVersion="19" ma:contentTypeDescription="Ein neues Dokument erstellen." ma:contentTypeScope="" ma:versionID="ab8ec57ea68e117a90b0393a9421ef19">
  <xsd:schema xmlns:xsd="http://www.w3.org/2001/XMLSchema" xmlns:xs="http://www.w3.org/2001/XMLSchema" xmlns:p="http://schemas.microsoft.com/office/2006/metadata/properties" xmlns:ns2="00df5f44-e474-4de2-a457-50c8ca2b736f" xmlns:ns3="8c483cee-e198-4b4a-b103-02b28ee3ada8" targetNamespace="http://schemas.microsoft.com/office/2006/metadata/properties" ma:root="true" ma:fieldsID="eb6a040b9b647c4558541b28998d9527" ns2:_="" ns3:_="">
    <xsd:import namespace="00df5f44-e474-4de2-a457-50c8ca2b736f"/>
    <xsd:import namespace="8c483cee-e198-4b4a-b103-02b28ee3a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5f44-e474-4de2-a457-50c8ca2b7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1425f34-27c3-4bad-b861-75bae0750d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83cee-e198-4b4a-b103-02b28ee3a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341849-e361-4566-b69d-d0c347c164f8}" ma:internalName="TaxCatchAll" ma:showField="CatchAllData" ma:web="8c483cee-e198-4b4a-b103-02b28ee3a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f5f44-e474-4de2-a457-50c8ca2b736f">
      <Terms xmlns="http://schemas.microsoft.com/office/infopath/2007/PartnerControls"/>
    </lcf76f155ced4ddcb4097134ff3c332f>
    <TaxCatchAll xmlns="8c483cee-e198-4b4a-b103-02b28ee3ada8" xsi:nil="true"/>
  </documentManagement>
</p:properties>
</file>

<file path=customXml/itemProps1.xml><?xml version="1.0" encoding="utf-8"?>
<ds:datastoreItem xmlns:ds="http://schemas.openxmlformats.org/officeDocument/2006/customXml" ds:itemID="{EE1826E0-8DD3-48BA-9328-C34A66704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CE4E0-F874-4788-8E9E-8BBF9224C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f5f44-e474-4de2-a457-50c8ca2b736f"/>
    <ds:schemaRef ds:uri="8c483cee-e198-4b4a-b103-02b28ee3a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69CCC-C1A3-436C-BA40-8831DCB460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48A74F-C519-4B4D-AB85-357149EAEA10}">
  <ds:schemaRefs>
    <ds:schemaRef ds:uri="http://schemas.microsoft.com/office/2006/metadata/properties"/>
    <ds:schemaRef ds:uri="http://schemas.microsoft.com/office/infopath/2007/PartnerControls"/>
    <ds:schemaRef ds:uri="00df5f44-e474-4de2-a457-50c8ca2b736f"/>
    <ds:schemaRef ds:uri="8c483cee-e198-4b4a-b103-02b28ee3ad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Organisationsblatt 2026 (2).dotx</Template>
  <TotalTime>0</TotalTime>
  <Pages>2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Benesch</dc:creator>
  <cp:keywords/>
  <dc:description/>
  <cp:lastModifiedBy>Tamara Benesch</cp:lastModifiedBy>
  <cp:revision>1</cp:revision>
  <dcterms:created xsi:type="dcterms:W3CDTF">2026-05-05T08:16:00Z</dcterms:created>
  <dcterms:modified xsi:type="dcterms:W3CDTF">2026-05-05T08:17:00Z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0x010100751810CDF38D72438B6DB0EF30647F8F</vt:lpwstr>
  </property>
  <property fmtid="{D5CDD505-2E9C-101B-9397-08002B2CF9AE}" pid="3" name="MediaServiceImageTags">
    <vt:lpwstr/>
  </property>
</Properties>
</file>